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A31B" w14:textId="77777777" w:rsidR="009D7D56" w:rsidRPr="00FC612B" w:rsidRDefault="009D7D56" w:rsidP="00FC612B">
      <w:pPr>
        <w:tabs>
          <w:tab w:val="right" w:leader="dot" w:pos="8789"/>
        </w:tabs>
        <w:autoSpaceDE w:val="0"/>
        <w:autoSpaceDN w:val="0"/>
        <w:adjustRightInd w:val="0"/>
        <w:jc w:val="center"/>
        <w:rPr>
          <w:rFonts w:ascii="Calibri,Italic" w:hAnsi="Calibri,Italic" w:cs="Calibri,Italic"/>
          <w:b/>
          <w:bCs/>
          <w:sz w:val="32"/>
          <w:szCs w:val="32"/>
        </w:rPr>
      </w:pPr>
      <w:r w:rsidRPr="00FC612B">
        <w:rPr>
          <w:rFonts w:ascii="Calibri,Italic" w:hAnsi="Calibri,Italic" w:cs="Calibri,Italic"/>
          <w:b/>
          <w:bCs/>
          <w:sz w:val="32"/>
          <w:szCs w:val="32"/>
        </w:rPr>
        <w:t>Rapport du comité de suivi de thèse</w:t>
      </w:r>
    </w:p>
    <w:p w14:paraId="3C2ACE67" w14:textId="133023CD" w:rsidR="009D7D56" w:rsidRPr="00FC612B" w:rsidRDefault="00FC612B" w:rsidP="00FC612B">
      <w:pPr>
        <w:tabs>
          <w:tab w:val="right" w:leader="dot" w:pos="8789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i/>
          <w:iCs/>
          <w:szCs w:val="22"/>
        </w:rPr>
      </w:pPr>
      <w:r w:rsidRPr="00FC612B">
        <w:rPr>
          <w:rFonts w:ascii="Calibri Light" w:hAnsi="Calibri Light" w:cs="Calibri Light"/>
          <w:i/>
          <w:iCs/>
          <w:szCs w:val="22"/>
        </w:rPr>
        <w:t xml:space="preserve">(À </w:t>
      </w:r>
      <w:r w:rsidR="009D7D56" w:rsidRPr="00FC612B">
        <w:rPr>
          <w:rFonts w:ascii="Calibri Light" w:hAnsi="Calibri Light" w:cs="Calibri Light"/>
          <w:i/>
          <w:iCs/>
          <w:szCs w:val="22"/>
        </w:rPr>
        <w:t>remettre chaque année à l’Ecole Doctorale Montaigne-Humanités lors de l’inscription administrative.</w:t>
      </w:r>
      <w:r w:rsidRPr="00FC612B">
        <w:rPr>
          <w:rFonts w:ascii="Calibri Light" w:hAnsi="Calibri Light" w:cs="Calibri Light"/>
          <w:i/>
          <w:iCs/>
          <w:szCs w:val="22"/>
        </w:rPr>
        <w:t>)</w:t>
      </w:r>
    </w:p>
    <w:p w14:paraId="513D1118" w14:textId="77777777" w:rsidR="009D7D56" w:rsidRDefault="009D7D56" w:rsidP="00456887">
      <w:pPr>
        <w:tabs>
          <w:tab w:val="right" w:leader="dot" w:pos="8789"/>
        </w:tabs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8"/>
          <w:szCs w:val="18"/>
        </w:rPr>
      </w:pPr>
    </w:p>
    <w:p w14:paraId="2EC5B118" w14:textId="77777777" w:rsidR="00774262" w:rsidRDefault="00774262" w:rsidP="00456887">
      <w:pPr>
        <w:tabs>
          <w:tab w:val="right" w:leader="dot" w:pos="8789"/>
        </w:tabs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8"/>
          <w:szCs w:val="18"/>
        </w:rPr>
      </w:pPr>
    </w:p>
    <w:p w14:paraId="7127A45B" w14:textId="1D0BE9CE" w:rsidR="00774262" w:rsidRPr="00462C56" w:rsidRDefault="00774262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Cs w:val="22"/>
        </w:rPr>
      </w:pPr>
      <w:r w:rsidRPr="00462C56">
        <w:rPr>
          <w:rFonts w:ascii="Calibri,Italic" w:hAnsi="Calibri,Italic" w:cs="Calibri,Italic"/>
          <w:i/>
          <w:iCs/>
          <w:szCs w:val="22"/>
        </w:rPr>
        <w:t>Numéro étudiant</w:t>
      </w:r>
      <w:r w:rsidR="00462C56" w:rsidRPr="00462C56">
        <w:rPr>
          <w:rFonts w:ascii="Calibri,Italic" w:hAnsi="Calibri,Italic" w:cs="Calibri,Italic"/>
          <w:i/>
          <w:iCs/>
          <w:szCs w:val="22"/>
        </w:rPr>
        <w:t xml:space="preserve"> : </w:t>
      </w:r>
      <w:sdt>
        <w:sdtPr>
          <w:rPr>
            <w:rFonts w:ascii="Calibri,Italic" w:hAnsi="Calibri,Italic" w:cs="Calibri,Italic"/>
            <w:i/>
            <w:iCs/>
            <w:szCs w:val="22"/>
          </w:rPr>
          <w:alias w:val="N° étudiant"/>
          <w:tag w:val="N° étudiant"/>
          <w:id w:val="-1636407162"/>
          <w:placeholder>
            <w:docPart w:val="8C38C3E355484A64AE4753AE30DD1525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sdtContent>
      </w:sdt>
    </w:p>
    <w:p w14:paraId="18D93192" w14:textId="7812E4A4" w:rsidR="009D7D56" w:rsidRPr="00462C56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Cs w:val="22"/>
        </w:rPr>
      </w:pPr>
      <w:r w:rsidRPr="00462C56">
        <w:rPr>
          <w:rFonts w:ascii="Calibri,Italic" w:hAnsi="Calibri,Italic" w:cs="Calibri,Italic"/>
          <w:i/>
          <w:iCs/>
          <w:szCs w:val="22"/>
        </w:rPr>
        <w:t>Nom et Prénom du doctorant</w:t>
      </w:r>
      <w:r w:rsidR="00456887" w:rsidRPr="00462C56">
        <w:rPr>
          <w:rFonts w:ascii="Calibri,Italic" w:hAnsi="Calibri,Italic" w:cs="Calibri,Italic"/>
          <w:i/>
          <w:iCs/>
          <w:szCs w:val="22"/>
        </w:rPr>
        <w:t> :</w:t>
      </w:r>
      <w:r w:rsidR="00462C56" w:rsidRPr="00462C56">
        <w:rPr>
          <w:rFonts w:ascii="Calibri,Italic" w:hAnsi="Calibri,Italic" w:cs="Calibri,Italic"/>
          <w:i/>
          <w:iCs/>
          <w:szCs w:val="22"/>
        </w:rPr>
        <w:t xml:space="preserve"> </w:t>
      </w:r>
      <w:sdt>
        <w:sdtPr>
          <w:rPr>
            <w:rFonts w:ascii="Calibri,Italic" w:hAnsi="Calibri,Italic" w:cs="Calibri,Italic"/>
            <w:i/>
            <w:iCs/>
            <w:szCs w:val="22"/>
          </w:rPr>
          <w:alias w:val="Nom et prénom du doctorant"/>
          <w:tag w:val="Nom et prénom du doctorant"/>
          <w:id w:val="-1290049397"/>
          <w:placeholder>
            <w:docPart w:val="8680CFDA4AB94902985E612B8D2387A9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sdtContent>
      </w:sdt>
    </w:p>
    <w:p w14:paraId="5F4F60EA" w14:textId="052E8F2F" w:rsidR="009D7D56" w:rsidRPr="00462C56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Cs w:val="22"/>
        </w:rPr>
      </w:pPr>
      <w:r w:rsidRPr="00462C56">
        <w:rPr>
          <w:rFonts w:ascii="Calibri,Italic" w:hAnsi="Calibri,Italic" w:cs="Calibri,Italic"/>
          <w:i/>
          <w:iCs/>
          <w:szCs w:val="22"/>
        </w:rPr>
        <w:t>Date de 1</w:t>
      </w:r>
      <w:r w:rsidRPr="00462C56">
        <w:rPr>
          <w:rFonts w:ascii="Calibri,Italic" w:hAnsi="Calibri,Italic" w:cs="Calibri,Italic"/>
          <w:i/>
          <w:iCs/>
          <w:szCs w:val="22"/>
          <w:vertAlign w:val="superscript"/>
        </w:rPr>
        <w:t>ère</w:t>
      </w:r>
      <w:r w:rsidRPr="00462C56">
        <w:rPr>
          <w:rFonts w:ascii="Calibri,Italic" w:hAnsi="Calibri,Italic" w:cs="Calibri,Italic"/>
          <w:i/>
          <w:iCs/>
          <w:szCs w:val="22"/>
        </w:rPr>
        <w:t xml:space="preserve"> inscription en doctorat</w:t>
      </w:r>
      <w:r w:rsidR="00462C56" w:rsidRPr="00462C56">
        <w:rPr>
          <w:rFonts w:ascii="Calibri,Italic" w:hAnsi="Calibri,Italic" w:cs="Calibri,Italic"/>
          <w:i/>
          <w:iCs/>
          <w:szCs w:val="22"/>
        </w:rPr>
        <w:t xml:space="preserve"> : </w:t>
      </w:r>
      <w:sdt>
        <w:sdtPr>
          <w:rPr>
            <w:rFonts w:ascii="Calibri,Italic" w:hAnsi="Calibri,Italic" w:cs="Calibri,Italic"/>
            <w:i/>
            <w:iCs/>
            <w:szCs w:val="22"/>
          </w:rPr>
          <w:alias w:val="Date 1ère inscription en doctorat"/>
          <w:tag w:val="Date 1ère inscription en doctorat"/>
          <w:id w:val="-1352253851"/>
          <w:placeholder>
            <w:docPart w:val="6CE956E5DCD34515AA36F7820EA3FD55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sdtContent>
      </w:sdt>
    </w:p>
    <w:p w14:paraId="0345D7AA" w14:textId="4BA8CB37" w:rsidR="009D7D56" w:rsidRPr="00462C56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Cs w:val="22"/>
        </w:rPr>
      </w:pPr>
      <w:r w:rsidRPr="00462C56">
        <w:rPr>
          <w:rFonts w:ascii="Calibri,Italic" w:hAnsi="Calibri,Italic" w:cs="Calibri,Italic"/>
          <w:i/>
          <w:iCs/>
          <w:szCs w:val="22"/>
        </w:rPr>
        <w:t>Sujet de thèse</w:t>
      </w:r>
      <w:r w:rsidR="00462C56" w:rsidRPr="00462C56">
        <w:rPr>
          <w:rFonts w:ascii="Calibri,Italic" w:hAnsi="Calibri,Italic" w:cs="Calibri,Italic"/>
          <w:i/>
          <w:iCs/>
          <w:szCs w:val="22"/>
        </w:rPr>
        <w:t> :</w:t>
      </w:r>
    </w:p>
    <w:sdt>
      <w:sdtPr>
        <w:rPr>
          <w:rFonts w:ascii="Calibri,Italic" w:hAnsi="Calibri,Italic" w:cs="Calibri,Italic"/>
          <w:i/>
          <w:iCs/>
          <w:szCs w:val="22"/>
        </w:rPr>
        <w:alias w:val="Sujet de thèse"/>
        <w:tag w:val="Sujet de thèse"/>
        <w:id w:val="-1244945973"/>
        <w:placeholder>
          <w:docPart w:val="1FD7FADA071845DC9832466F7DD9215A"/>
        </w:placeholder>
        <w:showingPlcHdr/>
        <w15:color w:val="33CCCC"/>
      </w:sdtPr>
      <w:sdtEndPr/>
      <w:sdtContent>
        <w:p w14:paraId="296F4264" w14:textId="2816C8B1" w:rsidR="00456887" w:rsidRPr="00462C56" w:rsidRDefault="00462C56" w:rsidP="00040943">
          <w:pPr>
            <w:tabs>
              <w:tab w:val="right" w:leader="dot" w:pos="8789"/>
            </w:tabs>
            <w:autoSpaceDE w:val="0"/>
            <w:autoSpaceDN w:val="0"/>
            <w:adjustRightInd w:val="0"/>
            <w:spacing w:line="360" w:lineRule="auto"/>
            <w:rPr>
              <w:rFonts w:ascii="Calibri,Italic" w:hAnsi="Calibri,Italic" w:cs="Calibri,Italic"/>
              <w:i/>
              <w:iCs/>
              <w:szCs w:val="22"/>
            </w:rPr>
          </w:pPr>
          <w:r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sdtContent>
    </w:sdt>
    <w:p w14:paraId="2C52C18F" w14:textId="77777777" w:rsidR="009D7D56" w:rsidRPr="00FC612B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4"/>
        </w:rPr>
      </w:pPr>
    </w:p>
    <w:p w14:paraId="7DD86383" w14:textId="21456992" w:rsidR="009D7D56" w:rsidRPr="00FC612B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4"/>
        </w:rPr>
      </w:pPr>
      <w:r w:rsidRPr="00FC612B">
        <w:rPr>
          <w:rFonts w:ascii="Calibri,Italic" w:hAnsi="Calibri,Italic" w:cs="Calibri,Italic"/>
          <w:i/>
          <w:iCs/>
          <w:sz w:val="24"/>
        </w:rPr>
        <w:t>Directeur de la thèse :</w:t>
      </w:r>
      <w:r w:rsidR="00456887" w:rsidRPr="00FC612B">
        <w:rPr>
          <w:rFonts w:ascii="Calibri,Italic" w:hAnsi="Calibri,Italic" w:cs="Calibri,Italic"/>
          <w:i/>
          <w:iCs/>
          <w:sz w:val="24"/>
        </w:rPr>
        <w:t xml:space="preserve"> </w:t>
      </w:r>
      <w:sdt>
        <w:sdtPr>
          <w:rPr>
            <w:rFonts w:ascii="Calibri,Italic" w:hAnsi="Calibri,Italic" w:cs="Calibri,Italic"/>
            <w:i/>
            <w:iCs/>
            <w:sz w:val="24"/>
          </w:rPr>
          <w:alias w:val="Directeur de thèse"/>
          <w:tag w:val="Directeur de thèse"/>
          <w:id w:val="1712688342"/>
          <w:placeholder>
            <w:docPart w:val="4269958BDC214620BA9FBAEC74575116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sdtContent>
      </w:sdt>
    </w:p>
    <w:p w14:paraId="392DC969" w14:textId="227CDBFC" w:rsidR="009D7D56" w:rsidRPr="00FC612B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4"/>
        </w:rPr>
      </w:pPr>
      <w:r w:rsidRPr="00FC612B">
        <w:rPr>
          <w:rFonts w:ascii="Calibri,Italic" w:hAnsi="Calibri,Italic" w:cs="Calibri,Italic"/>
          <w:i/>
          <w:iCs/>
          <w:sz w:val="24"/>
        </w:rPr>
        <w:t>Unité de recherche</w:t>
      </w:r>
      <w:r w:rsidR="00456887" w:rsidRPr="00FC612B">
        <w:rPr>
          <w:rFonts w:ascii="Calibri,Italic" w:hAnsi="Calibri,Italic" w:cs="Calibri,Italic"/>
          <w:i/>
          <w:iCs/>
          <w:sz w:val="24"/>
        </w:rPr>
        <w:t> :</w:t>
      </w:r>
      <w:r w:rsidR="00462C56">
        <w:rPr>
          <w:rFonts w:ascii="Calibri,Italic" w:hAnsi="Calibri,Italic" w:cs="Calibri,Italic"/>
          <w:i/>
          <w:iCs/>
          <w:sz w:val="24"/>
        </w:rPr>
        <w:t xml:space="preserve"> </w:t>
      </w:r>
      <w:sdt>
        <w:sdtPr>
          <w:rPr>
            <w:rFonts w:cs="Calibri,Bold"/>
            <w:b/>
            <w:bCs/>
            <w:szCs w:val="22"/>
          </w:rPr>
          <w:alias w:val="Unité de Recherche"/>
          <w:tag w:val="Unité de Recherche"/>
          <w:id w:val="1228185530"/>
          <w:placeholder>
            <w:docPart w:val="F35089A22B7D4EBBB9AB93F67C096A1A"/>
          </w:placeholder>
          <w:showingPlcHdr/>
          <w15:color w:val="33CCCC"/>
          <w:comboBox>
            <w:listItem w:value="Choisissez un élément."/>
            <w:listItem w:displayText="AMERIBER (UR 3656)" w:value="AMERIBER (UR 3656)"/>
            <w:listItem w:displayText="ARCHEOSCIENCES BORDEAUX (UMR 6034)" w:value="ARCHEOSCIENCES BORDEAUX (UMR 6034)"/>
            <w:listItem w:displayText="ARTES (UR 24141)" w:value="ARTES (UR 24141)"/>
            <w:listItem w:displayText="AUSONIUS (UMR 5607)" w:value="AUSONIUS (UMR 5607)"/>
            <w:listItem w:displayText="CEMMC (UR 2958)" w:value="CEMMC (UR 2958)"/>
            <w:listItem w:displayText="CLIMAS (UR 4196)" w:value="CLIMAS (UR 4196)"/>
            <w:listItem w:displayText="CLLE MONTAIGNE (UMR 5263)" w:value="CLLE MONTAIGNE (UMR 5263)"/>
            <w:listItem w:displayText="CRHA (UR 538)" w:value="CRHA (UR 538)"/>
            <w:listItem w:displayText="D2IA (UMRU 24140)" w:value="D2IA (UMRU 24140)"/>
            <w:listItem w:displayText="IKER (UMR 5478)" w:value="IKER (UMR 5478)"/>
            <w:listItem w:displayText="IRM - CMRP (EA 4192)" w:value="IRM - CMRP (EA 4192)"/>
            <w:listItem w:displayText="LAM (UMR 5115)" w:value="LAM (UMR 5115)"/>
            <w:listItem w:displayText="MICA (UR 4426)" w:value="MICA (UR 4426)"/>
            <w:listItem w:displayText="PASSAGES (UMR 5319)" w:value="PASSAGES (UMR 5319)"/>
            <w:listItem w:displayText="PLURIELLES (UR 24142)" w:value="PLURIELLES (UR 24142)"/>
            <w:listItem w:displayText="SPH (UMRU 4574)" w:value="SPH (UMRU 4574)"/>
          </w:comboBox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 w:val="24"/>
            </w:rPr>
            <w:t>Choisissez un élément.</w:t>
          </w:r>
        </w:sdtContent>
      </w:sdt>
    </w:p>
    <w:p w14:paraId="088CA97C" w14:textId="77777777" w:rsidR="00FC612B" w:rsidRDefault="00FC612B" w:rsidP="00FC612B">
      <w:pPr>
        <w:tabs>
          <w:tab w:val="left" w:pos="2835"/>
          <w:tab w:val="left" w:pos="5103"/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Cs w:val="22"/>
        </w:rPr>
      </w:pPr>
    </w:p>
    <w:p w14:paraId="5A66DA19" w14:textId="07220E03" w:rsidR="00774262" w:rsidRPr="00FC612B" w:rsidRDefault="00774262" w:rsidP="00FC612B">
      <w:pPr>
        <w:tabs>
          <w:tab w:val="left" w:pos="2835"/>
          <w:tab w:val="left" w:pos="5103"/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Cs w:val="22"/>
        </w:rPr>
        <w:t>Modalités</w:t>
      </w:r>
      <w:r w:rsidR="00FC612B">
        <w:rPr>
          <w:rFonts w:ascii="Calibri,Bold" w:hAnsi="Calibri,Bold" w:cs="Calibri,Bold"/>
          <w:b/>
          <w:bCs/>
          <w:szCs w:val="22"/>
        </w:rPr>
        <w:t xml:space="preserve"> : </w:t>
      </w:r>
      <w:r w:rsidR="00FC612B">
        <w:rPr>
          <w:rFonts w:ascii="Calibri,Bold" w:hAnsi="Calibri,Bold" w:cs="Calibri,Bold"/>
          <w:b/>
          <w:bCs/>
          <w:szCs w:val="22"/>
        </w:rPr>
        <w:tab/>
      </w:r>
      <w:sdt>
        <w:sdtPr>
          <w:rPr>
            <w:rFonts w:ascii="Calibri" w:hAnsi="Calibri" w:cs="Calibri"/>
            <w:b/>
            <w:bCs/>
            <w:sz w:val="32"/>
            <w:szCs w:val="32"/>
          </w:rPr>
          <w:id w:val="100948416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56">
            <w:rPr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Pr="00FC612B">
        <w:rPr>
          <w:rFonts w:ascii="Calibri,Bold" w:hAnsi="Calibri,Bold" w:cs="Calibri,Bold"/>
          <w:b/>
          <w:bCs/>
          <w:sz w:val="32"/>
          <w:szCs w:val="32"/>
        </w:rPr>
        <w:t xml:space="preserve"> 1</w:t>
      </w:r>
      <w:r w:rsidR="00FC612B" w:rsidRPr="00FC612B">
        <w:rPr>
          <w:rFonts w:ascii="Calibri,Bold" w:hAnsi="Calibri,Bold" w:cs="Calibri,Bold"/>
          <w:b/>
          <w:bCs/>
          <w:sz w:val="32"/>
          <w:szCs w:val="32"/>
        </w:rPr>
        <w:tab/>
      </w:r>
      <w:sdt>
        <w:sdtPr>
          <w:rPr>
            <w:rFonts w:ascii="Calibri" w:hAnsi="Calibri" w:cs="Calibri"/>
            <w:b/>
            <w:bCs/>
            <w:sz w:val="32"/>
            <w:szCs w:val="32"/>
          </w:rPr>
          <w:id w:val="-9271175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56">
            <w:rPr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462C56" w:rsidRPr="00FC612B">
        <w:rPr>
          <w:rFonts w:ascii="Calibri,Bold" w:hAnsi="Calibri,Bold" w:cs="Calibri,Bold"/>
          <w:b/>
          <w:bCs/>
          <w:sz w:val="32"/>
          <w:szCs w:val="32"/>
        </w:rPr>
        <w:t xml:space="preserve"> </w:t>
      </w:r>
      <w:r w:rsidRPr="00FC612B">
        <w:rPr>
          <w:rFonts w:ascii="Calibri,Bold" w:hAnsi="Calibri,Bold" w:cs="Calibri,Bold"/>
          <w:b/>
          <w:bCs/>
          <w:sz w:val="32"/>
          <w:szCs w:val="32"/>
        </w:rPr>
        <w:t>2</w:t>
      </w:r>
    </w:p>
    <w:p w14:paraId="7A5764EA" w14:textId="77777777" w:rsidR="009D7D56" w:rsidRPr="00FC612B" w:rsidRDefault="009D7D56" w:rsidP="0004094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4"/>
        </w:rPr>
      </w:pPr>
      <w:r w:rsidRPr="00FC612B">
        <w:rPr>
          <w:rFonts w:ascii="Calibri,Italic" w:hAnsi="Calibri,Italic" w:cs="Calibri,Italic"/>
          <w:i/>
          <w:iCs/>
          <w:sz w:val="24"/>
        </w:rPr>
        <w:t xml:space="preserve">Date du </w:t>
      </w:r>
      <w:r w:rsidR="00456887" w:rsidRPr="00FC612B">
        <w:rPr>
          <w:rFonts w:ascii="Calibri,Italic" w:hAnsi="Calibri,Italic" w:cs="Calibri,Italic"/>
          <w:i/>
          <w:iCs/>
          <w:sz w:val="24"/>
        </w:rPr>
        <w:t xml:space="preserve">comité individuel </w:t>
      </w:r>
      <w:r w:rsidRPr="00FC612B">
        <w:rPr>
          <w:rFonts w:ascii="Calibri,Italic" w:hAnsi="Calibri,Italic" w:cs="Calibri,Italic"/>
          <w:i/>
          <w:iCs/>
          <w:sz w:val="24"/>
        </w:rPr>
        <w:t>de thèse</w:t>
      </w:r>
    </w:p>
    <w:p w14:paraId="05C76690" w14:textId="3CB04BC9" w:rsidR="009D7D56" w:rsidRPr="00FC612B" w:rsidRDefault="00456887" w:rsidP="00040943">
      <w:pPr>
        <w:pStyle w:val="Paragraphedeliste"/>
        <w:numPr>
          <w:ilvl w:val="0"/>
          <w:numId w:val="6"/>
        </w:num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4"/>
        </w:rPr>
      </w:pPr>
      <w:r w:rsidRPr="00FC612B">
        <w:rPr>
          <w:rFonts w:ascii="Calibri,Italic" w:hAnsi="Calibri,Italic" w:cs="Calibri,Italic"/>
          <w:i/>
          <w:iCs/>
          <w:sz w:val="24"/>
        </w:rPr>
        <w:t>Temps 1 -</w:t>
      </w:r>
      <w:r w:rsidR="00462C56">
        <w:rPr>
          <w:rFonts w:ascii="Calibri,Italic" w:hAnsi="Calibri,Italic" w:cs="Calibri,Italic"/>
          <w:i/>
          <w:iCs/>
          <w:sz w:val="24"/>
        </w:rPr>
        <w:t xml:space="preserve"> </w:t>
      </w:r>
      <w:sdt>
        <w:sdtPr>
          <w:rPr>
            <w:rFonts w:ascii="Calibri,Italic" w:hAnsi="Calibri,Italic" w:cs="Calibri,Italic"/>
            <w:i/>
            <w:iCs/>
            <w:sz w:val="24"/>
          </w:rPr>
          <w:alias w:val="Temps 1"/>
          <w:tag w:val="Temps 1"/>
          <w:id w:val="-1653127806"/>
          <w:placeholder>
            <w:docPart w:val="DC5CE0BF0CC84D4AB6406EDC5B54B6FD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sdtContent>
      </w:sdt>
    </w:p>
    <w:p w14:paraId="4DB65809" w14:textId="7E27DC85" w:rsidR="009D7D56" w:rsidRPr="00FC612B" w:rsidRDefault="00456887" w:rsidP="00040943">
      <w:pPr>
        <w:pStyle w:val="Paragraphedeliste"/>
        <w:numPr>
          <w:ilvl w:val="0"/>
          <w:numId w:val="6"/>
        </w:num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4"/>
        </w:rPr>
      </w:pPr>
      <w:r w:rsidRPr="00FC612B">
        <w:rPr>
          <w:rFonts w:ascii="Calibri,Italic" w:hAnsi="Calibri,Italic" w:cs="Calibri,Italic"/>
          <w:i/>
          <w:iCs/>
          <w:sz w:val="24"/>
        </w:rPr>
        <w:t xml:space="preserve">Temps 2 - </w:t>
      </w:r>
      <w:sdt>
        <w:sdtPr>
          <w:rPr>
            <w:rFonts w:ascii="Calibri,Italic" w:hAnsi="Calibri,Italic" w:cs="Calibri,Italic"/>
            <w:i/>
            <w:iCs/>
            <w:sz w:val="24"/>
          </w:rPr>
          <w:alias w:val="Temps 2"/>
          <w:tag w:val="Temps 2"/>
          <w:id w:val="931938253"/>
          <w:placeholder>
            <w:docPart w:val="FE6DD59437A74454B91FA80D14EDF364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sdtContent>
      </w:sdt>
    </w:p>
    <w:p w14:paraId="675C342C" w14:textId="26A36857" w:rsidR="009D7D56" w:rsidRDefault="00456887" w:rsidP="00040943">
      <w:pPr>
        <w:pStyle w:val="Paragraphedeliste"/>
        <w:numPr>
          <w:ilvl w:val="0"/>
          <w:numId w:val="6"/>
        </w:num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FC612B">
        <w:rPr>
          <w:rFonts w:ascii="Calibri,Italic" w:hAnsi="Calibri,Italic" w:cs="Calibri,Italic"/>
          <w:i/>
          <w:iCs/>
          <w:sz w:val="24"/>
        </w:rPr>
        <w:t>Temps 3</w:t>
      </w:r>
      <w:r w:rsidR="00462C56">
        <w:rPr>
          <w:rFonts w:ascii="Calibri,Italic" w:hAnsi="Calibri,Italic" w:cs="Calibri,Italic"/>
          <w:i/>
          <w:iCs/>
          <w:sz w:val="24"/>
        </w:rPr>
        <w:t xml:space="preserve"> - </w:t>
      </w:r>
      <w:sdt>
        <w:sdtPr>
          <w:rPr>
            <w:rFonts w:ascii="Calibri,Italic" w:hAnsi="Calibri,Italic" w:cs="Calibri,Italic"/>
            <w:i/>
            <w:iCs/>
            <w:sz w:val="24"/>
          </w:rPr>
          <w:alias w:val="Temps 3"/>
          <w:tag w:val="Temps 3"/>
          <w:id w:val="1605307817"/>
          <w:placeholder>
            <w:docPart w:val="3E19BC2922DA4535BD0002126C32040E"/>
          </w:placeholder>
          <w:showingPlcHdr/>
          <w15:color w:val="33CCCC"/>
        </w:sdtPr>
        <w:sdtEndPr/>
        <w:sdtContent>
          <w:r w:rsidR="00462C56"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sdtContent>
      </w:sdt>
    </w:p>
    <w:p w14:paraId="43CDDBAF" w14:textId="77777777" w:rsidR="009D7D56" w:rsidRDefault="009D7D56" w:rsidP="009D7D5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2"/>
        </w:rPr>
      </w:pPr>
    </w:p>
    <w:p w14:paraId="4B719035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r>
        <w:rPr>
          <w:rFonts w:ascii="Calibri" w:hAnsi="Calibri" w:cs="Calibri"/>
          <w:sz w:val="18"/>
          <w:szCs w:val="18"/>
        </w:rPr>
        <w:t xml:space="preserve">« </w:t>
      </w:r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 xml:space="preserve">Conformément à l’article 13 de l’arrêté du 25 mai 2016 et au Conseil de l’Ecole Doctorale du 04 octobre 2016, </w:t>
      </w:r>
    </w:p>
    <w:p w14:paraId="5EB60D9B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proofErr w:type="gramStart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un</w:t>
      </w:r>
      <w:proofErr w:type="gramEnd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 xml:space="preserve"> comité de suivi</w:t>
      </w:r>
      <w:r w:rsidR="00615B3B"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 xml:space="preserve"> </w:t>
      </w:r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individuel du doctorant, relevant de la compétence des équipes de recherche, veille au bon déroulement du cursus en s’appuyant sur</w:t>
      </w:r>
    </w:p>
    <w:p w14:paraId="0934D0AC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proofErr w:type="gramStart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la</w:t>
      </w:r>
      <w:proofErr w:type="gramEnd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 xml:space="preserve"> charte du doctorat et la convention de formation. Il évalue, dans un entretien avec le doctorant, les conditions de sa formation et</w:t>
      </w:r>
    </w:p>
    <w:p w14:paraId="4A361666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proofErr w:type="gramStart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les</w:t>
      </w:r>
      <w:proofErr w:type="gramEnd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 xml:space="preserve"> avancées de sa recherche. Il formule des recommandations et transmet un rapport de l’entretien au directeur de l’école doctorale,</w:t>
      </w:r>
    </w:p>
    <w:p w14:paraId="18061E93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proofErr w:type="gramStart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au</w:t>
      </w:r>
      <w:proofErr w:type="gramEnd"/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 xml:space="preserve"> doctorant et au directeur de thèse.</w:t>
      </w:r>
    </w:p>
    <w:p w14:paraId="3DCFA6DF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Il veille notamment à prévenir toute forme de conflit, de discrimination ou de harcèlement.</w:t>
      </w:r>
    </w:p>
    <w:p w14:paraId="62419F10" w14:textId="77777777" w:rsidR="009D7D56" w:rsidRPr="00FC612B" w:rsidRDefault="009D7D56" w:rsidP="009D7D56">
      <w:pPr>
        <w:autoSpaceDE w:val="0"/>
        <w:autoSpaceDN w:val="0"/>
        <w:adjustRightInd w:val="0"/>
        <w:rPr>
          <w:rFonts w:ascii="Calibri" w:hAnsi="Calibri" w:cs="Calibri"/>
          <w:i/>
          <w:iCs/>
          <w:color w:val="548DD4" w:themeColor="text2" w:themeTint="99"/>
          <w:szCs w:val="22"/>
        </w:rPr>
      </w:pPr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Les modalités de composition, d’organisation et de fonctionnement de ce comité sont fixées par le conseil de l’école doctorale.</w:t>
      </w:r>
    </w:p>
    <w:p w14:paraId="2A9C09E6" w14:textId="174E9E51" w:rsidR="00025021" w:rsidRDefault="009D7D56" w:rsidP="00FC612B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2"/>
        </w:rPr>
      </w:pPr>
      <w:r w:rsidRPr="00FC612B">
        <w:rPr>
          <w:rFonts w:ascii="Calibri" w:hAnsi="Calibri" w:cs="Calibri"/>
          <w:i/>
          <w:iCs/>
          <w:color w:val="548DD4" w:themeColor="text2" w:themeTint="99"/>
          <w:szCs w:val="22"/>
        </w:rPr>
        <w:t>Les membres de ce comité ne participent pas à la direction du travail du doctorant. »</w:t>
      </w:r>
      <w:r w:rsidR="00025021">
        <w:rPr>
          <w:rFonts w:ascii="Calibri,Bold" w:hAnsi="Calibri,Bold" w:cs="Calibri,Bold"/>
          <w:b/>
          <w:bCs/>
          <w:szCs w:val="22"/>
        </w:rPr>
        <w:br w:type="page"/>
      </w:r>
    </w:p>
    <w:p w14:paraId="3F347A72" w14:textId="77777777" w:rsidR="00456887" w:rsidRDefault="00025021" w:rsidP="00CD0C4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2"/>
        </w:rPr>
      </w:pPr>
      <w:r w:rsidRPr="00040943">
        <w:rPr>
          <w:rFonts w:cstheme="minorHAnsi"/>
          <w:color w:val="548DD4" w:themeColor="text2" w:themeTint="99"/>
          <w:sz w:val="28"/>
          <w:szCs w:val="28"/>
        </w:rPr>
        <w:lastRenderedPageBreak/>
        <w:t xml:space="preserve">Rapport </w:t>
      </w:r>
      <w:r w:rsidR="00E73624">
        <w:rPr>
          <w:rFonts w:ascii="Calibri,Bold" w:hAnsi="Calibri,Bold" w:cs="Calibri,Bold"/>
          <w:b/>
          <w:bCs/>
          <w:szCs w:val="22"/>
        </w:rPr>
        <w:br/>
      </w:r>
      <w:r w:rsidRPr="00E73624">
        <w:rPr>
          <w:rFonts w:cstheme="minorHAnsi"/>
          <w:i/>
          <w:iCs/>
          <w:sz w:val="18"/>
          <w:szCs w:val="18"/>
        </w:rPr>
        <w:t>(synthétise les échanges en distinguant les 3 temps d’échange)</w:t>
      </w:r>
    </w:p>
    <w:p w14:paraId="5B4A429A" w14:textId="77777777" w:rsidR="00025021" w:rsidRDefault="00025021" w:rsidP="00040943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Cs w:val="22"/>
        </w:rPr>
      </w:pPr>
    </w:p>
    <w:sdt>
      <w:sdtPr>
        <w:rPr>
          <w:rFonts w:cstheme="minorHAnsi"/>
          <w:szCs w:val="22"/>
        </w:rPr>
        <w:id w:val="-1434890081"/>
        <w:placeholder>
          <w:docPart w:val="9EFB6B208110459E90261C4EB5B11967"/>
        </w:placeholder>
        <w:showingPlcHdr/>
        <w15:color w:val="33CCCC"/>
      </w:sdtPr>
      <w:sdtEndPr/>
      <w:sdtContent>
        <w:p w14:paraId="25916925" w14:textId="173CCC47" w:rsidR="0012049C" w:rsidRPr="0012049C" w:rsidRDefault="0012049C" w:rsidP="00040943">
          <w:pPr>
            <w:tabs>
              <w:tab w:val="right" w:leader="dot" w:pos="8789"/>
            </w:tabs>
            <w:spacing w:line="360" w:lineRule="auto"/>
            <w:rPr>
              <w:rFonts w:cstheme="minorHAnsi"/>
              <w:szCs w:val="22"/>
            </w:rPr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sdtContent>
    </w:sdt>
    <w:p w14:paraId="0AC137F2" w14:textId="12856176" w:rsidR="00025021" w:rsidRDefault="00025021" w:rsidP="00025021">
      <w:pPr>
        <w:rPr>
          <w:spacing w:val="1"/>
          <w:w w:val="103"/>
        </w:rPr>
      </w:pPr>
    </w:p>
    <w:p w14:paraId="21F8A3FE" w14:textId="77777777" w:rsidR="0012049C" w:rsidRDefault="0012049C" w:rsidP="00025021">
      <w:pPr>
        <w:rPr>
          <w:spacing w:val="1"/>
          <w:w w:val="103"/>
        </w:rPr>
      </w:pPr>
    </w:p>
    <w:tbl>
      <w:tblPr>
        <w:tblStyle w:val="Grilledutableau"/>
        <w:tblW w:w="10632" w:type="dxa"/>
        <w:tblInd w:w="-1281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913AAC" w14:paraId="43EDCEAA" w14:textId="77777777" w:rsidTr="009D08CB">
        <w:tc>
          <w:tcPr>
            <w:tcW w:w="2126" w:type="dxa"/>
            <w:shd w:val="clear" w:color="auto" w:fill="C6D9F1" w:themeFill="text2" w:themeFillTint="33"/>
          </w:tcPr>
          <w:p w14:paraId="318BED85" w14:textId="77777777" w:rsidR="00774262" w:rsidRPr="00040943" w:rsidRDefault="00774262" w:rsidP="00040943">
            <w:pPr>
              <w:jc w:val="center"/>
              <w:rPr>
                <w:spacing w:val="1"/>
                <w:w w:val="103"/>
                <w:sz w:val="28"/>
                <w:szCs w:val="32"/>
              </w:rPr>
            </w:pPr>
            <w:r w:rsidRPr="00040943">
              <w:rPr>
                <w:spacing w:val="1"/>
                <w:w w:val="103"/>
                <w:sz w:val="28"/>
                <w:szCs w:val="32"/>
              </w:rPr>
              <w:t>Membre du comité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023E068" w14:textId="77777777" w:rsidR="00774262" w:rsidRPr="00040943" w:rsidRDefault="00774262" w:rsidP="00040943">
            <w:pPr>
              <w:jc w:val="center"/>
              <w:rPr>
                <w:spacing w:val="1"/>
                <w:w w:val="103"/>
                <w:sz w:val="28"/>
                <w:szCs w:val="32"/>
              </w:rPr>
            </w:pPr>
            <w:r w:rsidRPr="00040943">
              <w:rPr>
                <w:spacing w:val="1"/>
                <w:w w:val="103"/>
                <w:sz w:val="28"/>
                <w:szCs w:val="32"/>
              </w:rPr>
              <w:t>Membre du comité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5B64CE7F" w14:textId="77777777" w:rsidR="00774262" w:rsidRPr="00040943" w:rsidRDefault="00774262" w:rsidP="00040943">
            <w:pPr>
              <w:jc w:val="center"/>
              <w:rPr>
                <w:spacing w:val="1"/>
                <w:w w:val="103"/>
                <w:sz w:val="28"/>
                <w:szCs w:val="32"/>
              </w:rPr>
            </w:pPr>
            <w:r w:rsidRPr="00040943">
              <w:rPr>
                <w:spacing w:val="1"/>
                <w:w w:val="103"/>
                <w:sz w:val="28"/>
                <w:szCs w:val="32"/>
              </w:rPr>
              <w:t>Membre du comité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552BA60" w14:textId="77777777" w:rsidR="00774262" w:rsidRPr="00040943" w:rsidRDefault="00774262" w:rsidP="00040943">
            <w:pPr>
              <w:jc w:val="center"/>
              <w:rPr>
                <w:spacing w:val="1"/>
                <w:w w:val="103"/>
                <w:sz w:val="28"/>
                <w:szCs w:val="32"/>
              </w:rPr>
            </w:pPr>
            <w:r w:rsidRPr="00040943">
              <w:rPr>
                <w:spacing w:val="1"/>
                <w:w w:val="103"/>
                <w:sz w:val="28"/>
                <w:szCs w:val="32"/>
              </w:rPr>
              <w:t>Membre du comité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11C4BF5B" w14:textId="77777777" w:rsidR="00774262" w:rsidRPr="00040943" w:rsidRDefault="00774262" w:rsidP="00040943">
            <w:pPr>
              <w:jc w:val="center"/>
              <w:rPr>
                <w:spacing w:val="1"/>
                <w:w w:val="103"/>
                <w:sz w:val="28"/>
                <w:szCs w:val="32"/>
              </w:rPr>
            </w:pPr>
            <w:r w:rsidRPr="00040943">
              <w:rPr>
                <w:spacing w:val="1"/>
                <w:w w:val="103"/>
                <w:sz w:val="28"/>
                <w:szCs w:val="32"/>
              </w:rPr>
              <w:t>Membre du comité</w:t>
            </w:r>
          </w:p>
        </w:tc>
      </w:tr>
      <w:tr w:rsidR="00913AAC" w14:paraId="626FBAF4" w14:textId="77777777" w:rsidTr="009D08CB">
        <w:tc>
          <w:tcPr>
            <w:tcW w:w="2126" w:type="dxa"/>
          </w:tcPr>
          <w:p w14:paraId="151E29F9" w14:textId="77777777" w:rsidR="00025021" w:rsidRDefault="00025021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Nom</w:t>
            </w:r>
            <w:r w:rsidR="00774262">
              <w:rPr>
                <w:spacing w:val="1"/>
                <w:w w:val="103"/>
              </w:rPr>
              <w:t>,</w:t>
            </w:r>
            <w:r>
              <w:rPr>
                <w:spacing w:val="1"/>
                <w:w w:val="103"/>
              </w:rPr>
              <w:t xml:space="preserve"> préno</w:t>
            </w:r>
            <w:r w:rsidR="00774262">
              <w:rPr>
                <w:spacing w:val="1"/>
                <w:w w:val="103"/>
              </w:rPr>
              <w:t>m</w:t>
            </w:r>
          </w:p>
          <w:p w14:paraId="32443038" w14:textId="77777777" w:rsidR="009D08CB" w:rsidRPr="0012049C" w:rsidRDefault="009D08CB" w:rsidP="009D08CB">
            <w:pPr>
              <w:tabs>
                <w:tab w:val="right" w:leader="dot" w:pos="1701"/>
              </w:tabs>
              <w:rPr>
                <w:rFonts w:cstheme="minorHAnsi"/>
                <w:spacing w:val="1"/>
                <w:w w:val="103"/>
                <w:szCs w:val="22"/>
              </w:rPr>
            </w:pPr>
          </w:p>
          <w:sdt>
            <w:sdtPr>
              <w:rPr>
                <w:rFonts w:cstheme="minorHAnsi"/>
                <w:spacing w:val="1"/>
                <w:w w:val="103"/>
                <w:szCs w:val="22"/>
              </w:rPr>
              <w:id w:val="878359173"/>
              <w:placeholder>
                <w:docPart w:val="941FA6355A754F1CA23038AB34C11150"/>
              </w:placeholder>
              <w:showingPlcHdr/>
              <w15:color w:val="33CCCC"/>
            </w:sdtPr>
            <w:sdtEndPr/>
            <w:sdtContent>
              <w:p w14:paraId="389A0B81" w14:textId="7A0AF238" w:rsidR="0012049C" w:rsidRPr="0012049C" w:rsidRDefault="0012049C" w:rsidP="009D08CB">
                <w:pPr>
                  <w:tabs>
                    <w:tab w:val="right" w:leader="dot" w:pos="1701"/>
                  </w:tabs>
                  <w:rPr>
                    <w:rFonts w:cstheme="minorHAnsi"/>
                    <w:spacing w:val="1"/>
                    <w:w w:val="103"/>
                    <w:szCs w:val="22"/>
                  </w:rPr>
                </w:pPr>
                <w:r w:rsidRPr="0012049C">
                  <w:rPr>
                    <w:rStyle w:val="Textedelespacerserv"/>
                    <w:rFonts w:cstheme="minorHAnsi"/>
                    <w:szCs w:val="22"/>
                  </w:rPr>
                  <w:t>Cliquez ou appuyez ici pour entrer du texte.</w:t>
                </w:r>
              </w:p>
            </w:sdtContent>
          </w:sdt>
          <w:p w14:paraId="413D039C" w14:textId="7CFAB260" w:rsidR="0012049C" w:rsidRDefault="0012049C" w:rsidP="009D08CB">
            <w:pPr>
              <w:tabs>
                <w:tab w:val="right" w:leader="dot" w:pos="1701"/>
              </w:tabs>
              <w:rPr>
                <w:spacing w:val="1"/>
                <w:w w:val="103"/>
              </w:rPr>
            </w:pPr>
          </w:p>
        </w:tc>
        <w:tc>
          <w:tcPr>
            <w:tcW w:w="2126" w:type="dxa"/>
          </w:tcPr>
          <w:p w14:paraId="5CC03C74" w14:textId="77777777" w:rsidR="00025021" w:rsidRDefault="00774262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Nom, prénom</w:t>
            </w:r>
          </w:p>
          <w:p w14:paraId="5873358B" w14:textId="77777777" w:rsidR="0012049C" w:rsidRPr="0012049C" w:rsidRDefault="0012049C" w:rsidP="0012049C">
            <w:pPr>
              <w:tabs>
                <w:tab w:val="right" w:leader="dot" w:pos="1701"/>
              </w:tabs>
              <w:rPr>
                <w:rFonts w:cstheme="minorHAnsi"/>
                <w:spacing w:val="1"/>
                <w:w w:val="103"/>
                <w:szCs w:val="22"/>
              </w:rPr>
            </w:pPr>
          </w:p>
          <w:sdt>
            <w:sdtPr>
              <w:rPr>
                <w:rFonts w:cstheme="minorHAnsi"/>
                <w:spacing w:val="1"/>
                <w:w w:val="103"/>
                <w:szCs w:val="22"/>
              </w:rPr>
              <w:id w:val="1366866390"/>
              <w:placeholder>
                <w:docPart w:val="5D46BCEE00544AAEA65C9B9C26CCAD39"/>
              </w:placeholder>
              <w:showingPlcHdr/>
              <w15:color w:val="33CCCC"/>
            </w:sdtPr>
            <w:sdtEndPr/>
            <w:sdtContent>
              <w:p w14:paraId="56D9F1F5" w14:textId="77777777" w:rsidR="0012049C" w:rsidRPr="0012049C" w:rsidRDefault="0012049C" w:rsidP="0012049C">
                <w:pPr>
                  <w:tabs>
                    <w:tab w:val="right" w:leader="dot" w:pos="1701"/>
                  </w:tabs>
                  <w:rPr>
                    <w:rFonts w:cstheme="minorHAnsi"/>
                    <w:spacing w:val="1"/>
                    <w:w w:val="103"/>
                    <w:szCs w:val="22"/>
                  </w:rPr>
                </w:pPr>
                <w:r w:rsidRPr="0012049C">
                  <w:rPr>
                    <w:rStyle w:val="Textedelespacerserv"/>
                    <w:rFonts w:cstheme="minorHAnsi"/>
                    <w:szCs w:val="22"/>
                  </w:rPr>
                  <w:t>Cliquez ou appuyez ici pour entrer du texte.</w:t>
                </w:r>
              </w:p>
            </w:sdtContent>
          </w:sdt>
          <w:p w14:paraId="55DC249A" w14:textId="23CE4F2D" w:rsidR="009D08CB" w:rsidRDefault="009D08CB" w:rsidP="009D08CB">
            <w:pPr>
              <w:tabs>
                <w:tab w:val="right" w:leader="dot" w:pos="1671"/>
              </w:tabs>
              <w:rPr>
                <w:spacing w:val="1"/>
                <w:w w:val="103"/>
              </w:rPr>
            </w:pPr>
          </w:p>
        </w:tc>
        <w:tc>
          <w:tcPr>
            <w:tcW w:w="2127" w:type="dxa"/>
          </w:tcPr>
          <w:p w14:paraId="79750873" w14:textId="77777777" w:rsidR="00025021" w:rsidRDefault="00774262" w:rsidP="009D08CB">
            <w:pPr>
              <w:tabs>
                <w:tab w:val="right" w:leader="dot" w:pos="1656"/>
              </w:tabs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Nom, prénom</w:t>
            </w:r>
          </w:p>
          <w:p w14:paraId="55868AB7" w14:textId="77777777" w:rsidR="0012049C" w:rsidRPr="0012049C" w:rsidRDefault="0012049C" w:rsidP="0012049C">
            <w:pPr>
              <w:tabs>
                <w:tab w:val="right" w:leader="dot" w:pos="1701"/>
              </w:tabs>
              <w:rPr>
                <w:rFonts w:cstheme="minorHAnsi"/>
                <w:spacing w:val="1"/>
                <w:w w:val="103"/>
                <w:szCs w:val="22"/>
              </w:rPr>
            </w:pPr>
          </w:p>
          <w:sdt>
            <w:sdtPr>
              <w:rPr>
                <w:rFonts w:cstheme="minorHAnsi"/>
                <w:spacing w:val="1"/>
                <w:w w:val="103"/>
                <w:szCs w:val="22"/>
              </w:rPr>
              <w:id w:val="1460455081"/>
              <w:placeholder>
                <w:docPart w:val="A0945C84B77A4F04B6978D73E51EAFEE"/>
              </w:placeholder>
              <w:showingPlcHdr/>
              <w15:color w:val="33CCCC"/>
            </w:sdtPr>
            <w:sdtEndPr/>
            <w:sdtContent>
              <w:p w14:paraId="25847296" w14:textId="77777777" w:rsidR="0012049C" w:rsidRPr="0012049C" w:rsidRDefault="0012049C" w:rsidP="0012049C">
                <w:pPr>
                  <w:tabs>
                    <w:tab w:val="right" w:leader="dot" w:pos="1701"/>
                  </w:tabs>
                  <w:rPr>
                    <w:rFonts w:cstheme="minorHAnsi"/>
                    <w:spacing w:val="1"/>
                    <w:w w:val="103"/>
                    <w:szCs w:val="22"/>
                  </w:rPr>
                </w:pPr>
                <w:r w:rsidRPr="0012049C">
                  <w:rPr>
                    <w:rStyle w:val="Textedelespacerserv"/>
                    <w:rFonts w:cstheme="minorHAnsi"/>
                    <w:szCs w:val="22"/>
                  </w:rPr>
                  <w:t>Cliquez ou appuyez ici pour entrer du texte.</w:t>
                </w:r>
              </w:p>
            </w:sdtContent>
          </w:sdt>
          <w:p w14:paraId="19D2222F" w14:textId="3CC03250" w:rsidR="009D08CB" w:rsidRDefault="009D08CB" w:rsidP="009D08CB">
            <w:pPr>
              <w:tabs>
                <w:tab w:val="right" w:leader="dot" w:pos="1656"/>
              </w:tabs>
              <w:rPr>
                <w:spacing w:val="1"/>
                <w:w w:val="103"/>
              </w:rPr>
            </w:pPr>
          </w:p>
        </w:tc>
        <w:tc>
          <w:tcPr>
            <w:tcW w:w="2126" w:type="dxa"/>
          </w:tcPr>
          <w:p w14:paraId="2D762909" w14:textId="77777777" w:rsidR="00E73624" w:rsidRDefault="00774262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Nom, préno</w:t>
            </w:r>
            <w:r w:rsidR="009D08CB">
              <w:rPr>
                <w:spacing w:val="1"/>
                <w:w w:val="103"/>
              </w:rPr>
              <w:t>m</w:t>
            </w:r>
          </w:p>
          <w:p w14:paraId="012F61AC" w14:textId="77777777" w:rsidR="0012049C" w:rsidRPr="0012049C" w:rsidRDefault="0012049C" w:rsidP="0012049C">
            <w:pPr>
              <w:tabs>
                <w:tab w:val="right" w:leader="dot" w:pos="1701"/>
              </w:tabs>
              <w:rPr>
                <w:rFonts w:cstheme="minorHAnsi"/>
                <w:spacing w:val="1"/>
                <w:w w:val="103"/>
                <w:szCs w:val="22"/>
              </w:rPr>
            </w:pPr>
          </w:p>
          <w:sdt>
            <w:sdtPr>
              <w:rPr>
                <w:rFonts w:cstheme="minorHAnsi"/>
                <w:spacing w:val="1"/>
                <w:w w:val="103"/>
                <w:szCs w:val="22"/>
              </w:rPr>
              <w:id w:val="-2097313957"/>
              <w:placeholder>
                <w:docPart w:val="A6988F3D33B84A92B83F6B3CCA44A331"/>
              </w:placeholder>
              <w:showingPlcHdr/>
              <w15:color w:val="33CCCC"/>
            </w:sdtPr>
            <w:sdtEndPr/>
            <w:sdtContent>
              <w:p w14:paraId="11C2A4C1" w14:textId="77777777" w:rsidR="0012049C" w:rsidRPr="0012049C" w:rsidRDefault="0012049C" w:rsidP="0012049C">
                <w:pPr>
                  <w:tabs>
                    <w:tab w:val="right" w:leader="dot" w:pos="1701"/>
                  </w:tabs>
                  <w:rPr>
                    <w:rFonts w:cstheme="minorHAnsi"/>
                    <w:spacing w:val="1"/>
                    <w:w w:val="103"/>
                    <w:szCs w:val="22"/>
                  </w:rPr>
                </w:pPr>
                <w:r w:rsidRPr="0012049C">
                  <w:rPr>
                    <w:rStyle w:val="Textedelespacerserv"/>
                    <w:rFonts w:cstheme="minorHAnsi"/>
                    <w:szCs w:val="22"/>
                  </w:rPr>
                  <w:t>Cliquez ou appuyez ici pour entrer du texte.</w:t>
                </w:r>
              </w:p>
            </w:sdtContent>
          </w:sdt>
          <w:p w14:paraId="29110E72" w14:textId="3456ED0C" w:rsidR="009D08CB" w:rsidRDefault="009D08CB" w:rsidP="009D08CB">
            <w:pPr>
              <w:tabs>
                <w:tab w:val="right" w:leader="dot" w:pos="1702"/>
              </w:tabs>
              <w:rPr>
                <w:spacing w:val="1"/>
                <w:w w:val="103"/>
              </w:rPr>
            </w:pPr>
          </w:p>
        </w:tc>
        <w:tc>
          <w:tcPr>
            <w:tcW w:w="2127" w:type="dxa"/>
          </w:tcPr>
          <w:p w14:paraId="0E63EC88" w14:textId="77777777" w:rsidR="00025021" w:rsidRDefault="00774262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Nom, prénom</w:t>
            </w:r>
          </w:p>
          <w:p w14:paraId="58CC99DC" w14:textId="77777777" w:rsidR="0012049C" w:rsidRPr="0012049C" w:rsidRDefault="0012049C" w:rsidP="0012049C">
            <w:pPr>
              <w:tabs>
                <w:tab w:val="right" w:leader="dot" w:pos="1701"/>
              </w:tabs>
              <w:rPr>
                <w:rFonts w:cstheme="minorHAnsi"/>
                <w:spacing w:val="1"/>
                <w:w w:val="103"/>
                <w:szCs w:val="22"/>
              </w:rPr>
            </w:pPr>
          </w:p>
          <w:sdt>
            <w:sdtPr>
              <w:rPr>
                <w:rFonts w:cstheme="minorHAnsi"/>
                <w:spacing w:val="1"/>
                <w:w w:val="103"/>
                <w:szCs w:val="22"/>
              </w:rPr>
              <w:id w:val="828632355"/>
              <w:placeholder>
                <w:docPart w:val="558D6AE49E09496A8465CD32918F0962"/>
              </w:placeholder>
              <w:showingPlcHdr/>
              <w15:color w:val="33CCCC"/>
            </w:sdtPr>
            <w:sdtEndPr/>
            <w:sdtContent>
              <w:p w14:paraId="3C37615E" w14:textId="77777777" w:rsidR="0012049C" w:rsidRPr="0012049C" w:rsidRDefault="0012049C" w:rsidP="0012049C">
                <w:pPr>
                  <w:tabs>
                    <w:tab w:val="right" w:leader="dot" w:pos="1701"/>
                  </w:tabs>
                  <w:rPr>
                    <w:rFonts w:cstheme="minorHAnsi"/>
                    <w:spacing w:val="1"/>
                    <w:w w:val="103"/>
                    <w:szCs w:val="22"/>
                  </w:rPr>
                </w:pPr>
                <w:r w:rsidRPr="0012049C">
                  <w:rPr>
                    <w:rStyle w:val="Textedelespacerserv"/>
                    <w:rFonts w:cstheme="minorHAnsi"/>
                    <w:szCs w:val="22"/>
                  </w:rPr>
                  <w:t>Cliquez ou appuyez ici pour entrer du texte.</w:t>
                </w:r>
              </w:p>
            </w:sdtContent>
          </w:sdt>
          <w:p w14:paraId="03F829FE" w14:textId="77777777" w:rsidR="00774262" w:rsidRDefault="00774262" w:rsidP="0012049C">
            <w:pPr>
              <w:tabs>
                <w:tab w:val="right" w:leader="dot" w:pos="1764"/>
              </w:tabs>
              <w:rPr>
                <w:spacing w:val="1"/>
                <w:w w:val="103"/>
              </w:rPr>
            </w:pPr>
          </w:p>
        </w:tc>
      </w:tr>
      <w:tr w:rsidR="00913AAC" w14:paraId="630B6E4A" w14:textId="77777777" w:rsidTr="009D08CB">
        <w:tc>
          <w:tcPr>
            <w:tcW w:w="2126" w:type="dxa"/>
          </w:tcPr>
          <w:p w14:paraId="632C4F0E" w14:textId="15F2FF38" w:rsidR="00E73624" w:rsidRDefault="00774262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Date</w:t>
            </w:r>
            <w:r w:rsidR="0012049C">
              <w:rPr>
                <w:spacing w:val="1"/>
                <w:w w:val="103"/>
              </w:rPr>
              <w:t xml:space="preserve"> : </w:t>
            </w:r>
            <w:sdt>
              <w:sdtPr>
                <w:rPr>
                  <w:spacing w:val="1"/>
                  <w:w w:val="103"/>
                </w:rPr>
                <w:id w:val="309991305"/>
                <w:placeholder>
                  <w:docPart w:val="E69D04EE4F0B49D595A8AE049520AD41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049C" w:rsidRPr="001D4CB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35E1A8A0" w14:textId="77777777" w:rsidR="00E73624" w:rsidRDefault="00E73624">
            <w:pPr>
              <w:rPr>
                <w:spacing w:val="1"/>
                <w:w w:val="103"/>
              </w:rPr>
            </w:pPr>
          </w:p>
          <w:p w14:paraId="2D0EC21E" w14:textId="73643EC6" w:rsidR="00E73624" w:rsidRDefault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Signature</w:t>
            </w:r>
          </w:p>
          <w:p w14:paraId="2A39B105" w14:textId="77777777" w:rsidR="00E73624" w:rsidRDefault="00E73624">
            <w:pPr>
              <w:rPr>
                <w:spacing w:val="1"/>
                <w:w w:val="103"/>
              </w:rPr>
            </w:pPr>
          </w:p>
          <w:sdt>
            <w:sdtPr>
              <w:rPr>
                <w:spacing w:val="1"/>
                <w:w w:val="103"/>
              </w:rPr>
              <w:id w:val="1271049788"/>
              <w:showingPlcHdr/>
              <w:picture/>
            </w:sdtPr>
            <w:sdtContent>
              <w:p w14:paraId="0248E888" w14:textId="67806CE5" w:rsidR="00E73624" w:rsidRDefault="00913AAC" w:rsidP="00166A6B">
                <w:pPr>
                  <w:jc w:val="center"/>
                  <w:rPr>
                    <w:spacing w:val="1"/>
                    <w:w w:val="103"/>
                  </w:rPr>
                </w:pPr>
                <w:r>
                  <w:rPr>
                    <w:noProof/>
                    <w:spacing w:val="1"/>
                    <w:w w:val="103"/>
                  </w:rPr>
                  <w:drawing>
                    <wp:inline distT="0" distB="0" distL="0" distR="0" wp14:anchorId="4C76682A" wp14:editId="2F895836">
                      <wp:extent cx="1044000" cy="828000"/>
                      <wp:effectExtent l="0" t="0" r="3810" b="0"/>
                      <wp:docPr id="1" name="Image 1" descr="Signa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 descr="Signa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4000" cy="82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DA63A1" w14:textId="77777777" w:rsidR="00E73624" w:rsidRDefault="00E73624">
            <w:pPr>
              <w:rPr>
                <w:spacing w:val="1"/>
                <w:w w:val="103"/>
              </w:rPr>
            </w:pPr>
          </w:p>
        </w:tc>
        <w:tc>
          <w:tcPr>
            <w:tcW w:w="2126" w:type="dxa"/>
          </w:tcPr>
          <w:p w14:paraId="7345F2AA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 xml:space="preserve">Date : </w:t>
            </w:r>
            <w:sdt>
              <w:sdtPr>
                <w:rPr>
                  <w:spacing w:val="1"/>
                  <w:w w:val="103"/>
                </w:rPr>
                <w:id w:val="1360862211"/>
                <w:placeholder>
                  <w:docPart w:val="D3F59B418DE14E20BA056C4D3FA5E43D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D4CB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EBBB0F7" w14:textId="77777777" w:rsidR="0012049C" w:rsidRDefault="0012049C" w:rsidP="0012049C">
            <w:pPr>
              <w:rPr>
                <w:spacing w:val="1"/>
                <w:w w:val="103"/>
              </w:rPr>
            </w:pPr>
          </w:p>
          <w:p w14:paraId="2180BC0A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Signature</w:t>
            </w:r>
          </w:p>
          <w:p w14:paraId="62BA89F9" w14:textId="77777777" w:rsidR="0012049C" w:rsidRDefault="0012049C" w:rsidP="0012049C">
            <w:pPr>
              <w:rPr>
                <w:spacing w:val="1"/>
                <w:w w:val="103"/>
              </w:rPr>
            </w:pPr>
          </w:p>
          <w:sdt>
            <w:sdtPr>
              <w:rPr>
                <w:spacing w:val="1"/>
                <w:w w:val="103"/>
              </w:rPr>
              <w:id w:val="2093803841"/>
              <w:showingPlcHdr/>
              <w:picture/>
            </w:sdtPr>
            <w:sdtContent>
              <w:p w14:paraId="4F2D00C3" w14:textId="56A07A9F" w:rsidR="00774262" w:rsidRDefault="00913AAC" w:rsidP="00166A6B">
                <w:pPr>
                  <w:jc w:val="center"/>
                  <w:rPr>
                    <w:spacing w:val="1"/>
                    <w:w w:val="103"/>
                  </w:rPr>
                </w:pPr>
                <w:r>
                  <w:rPr>
                    <w:noProof/>
                    <w:spacing w:val="1"/>
                    <w:w w:val="103"/>
                  </w:rPr>
                  <w:drawing>
                    <wp:inline distT="0" distB="0" distL="0" distR="0" wp14:anchorId="52763149" wp14:editId="16AC7F95">
                      <wp:extent cx="1044000" cy="838800"/>
                      <wp:effectExtent l="0" t="0" r="3810" b="0"/>
                      <wp:docPr id="9" name="Image 2" descr="Signa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2" descr="Signa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4000" cy="83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127" w:type="dxa"/>
          </w:tcPr>
          <w:p w14:paraId="00B283A1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 xml:space="preserve">Date : </w:t>
            </w:r>
            <w:sdt>
              <w:sdtPr>
                <w:rPr>
                  <w:spacing w:val="1"/>
                  <w:w w:val="103"/>
                </w:rPr>
                <w:id w:val="889000816"/>
                <w:placeholder>
                  <w:docPart w:val="9B451D45F5D4472B85FBF239396AC618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D4CB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6545510" w14:textId="77777777" w:rsidR="0012049C" w:rsidRDefault="0012049C" w:rsidP="0012049C">
            <w:pPr>
              <w:rPr>
                <w:spacing w:val="1"/>
                <w:w w:val="103"/>
              </w:rPr>
            </w:pPr>
          </w:p>
          <w:p w14:paraId="7559D647" w14:textId="6D3C1192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Signature</w:t>
            </w:r>
            <w:r w:rsidR="00913AAC">
              <w:rPr>
                <w:spacing w:val="1"/>
                <w:w w:val="103"/>
              </w:rPr>
              <w:br/>
            </w:r>
          </w:p>
          <w:sdt>
            <w:sdtPr>
              <w:rPr>
                <w:spacing w:val="1"/>
                <w:w w:val="103"/>
              </w:rPr>
              <w:id w:val="-1569251008"/>
              <w:showingPlcHdr/>
              <w:picture/>
            </w:sdtPr>
            <w:sdtContent>
              <w:p w14:paraId="0C831A8D" w14:textId="37C84110" w:rsidR="00774262" w:rsidRDefault="00913AAC" w:rsidP="00913AAC">
                <w:pPr>
                  <w:jc w:val="center"/>
                  <w:rPr>
                    <w:spacing w:val="1"/>
                    <w:w w:val="103"/>
                  </w:rPr>
                </w:pPr>
                <w:r>
                  <w:rPr>
                    <w:noProof/>
                    <w:spacing w:val="1"/>
                    <w:w w:val="103"/>
                  </w:rPr>
                  <w:drawing>
                    <wp:inline distT="0" distB="0" distL="0" distR="0" wp14:anchorId="120AA3A4" wp14:editId="715912E5">
                      <wp:extent cx="1062000" cy="828000"/>
                      <wp:effectExtent l="0" t="0" r="5080" b="0"/>
                      <wp:docPr id="10" name="Image 3" descr="Signa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 3" descr="Signa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062000" cy="82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126" w:type="dxa"/>
          </w:tcPr>
          <w:p w14:paraId="0A46819E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 xml:space="preserve">Date : </w:t>
            </w:r>
            <w:sdt>
              <w:sdtPr>
                <w:rPr>
                  <w:spacing w:val="1"/>
                  <w:w w:val="103"/>
                </w:rPr>
                <w:id w:val="1045956334"/>
                <w:placeholder>
                  <w:docPart w:val="3ECCEA4347184B33944F96E54DD7B845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D4CB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27E6B37" w14:textId="77777777" w:rsidR="0012049C" w:rsidRDefault="0012049C" w:rsidP="0012049C">
            <w:pPr>
              <w:rPr>
                <w:spacing w:val="1"/>
                <w:w w:val="103"/>
              </w:rPr>
            </w:pPr>
          </w:p>
          <w:p w14:paraId="16E3D58E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Signature</w:t>
            </w:r>
          </w:p>
          <w:p w14:paraId="3D846162" w14:textId="77777777" w:rsidR="0012049C" w:rsidRDefault="0012049C" w:rsidP="0012049C">
            <w:pPr>
              <w:rPr>
                <w:spacing w:val="1"/>
                <w:w w:val="103"/>
              </w:rPr>
            </w:pPr>
          </w:p>
          <w:sdt>
            <w:sdtPr>
              <w:rPr>
                <w:spacing w:val="1"/>
                <w:w w:val="103"/>
              </w:rPr>
              <w:id w:val="-387581566"/>
              <w:showingPlcHdr/>
              <w:picture/>
            </w:sdtPr>
            <w:sdtContent>
              <w:p w14:paraId="1C9E414E" w14:textId="62ECECD5" w:rsidR="00774262" w:rsidRDefault="00913AAC" w:rsidP="00166A6B">
                <w:pPr>
                  <w:jc w:val="center"/>
                  <w:rPr>
                    <w:spacing w:val="1"/>
                    <w:w w:val="103"/>
                  </w:rPr>
                </w:pPr>
                <w:r>
                  <w:rPr>
                    <w:noProof/>
                    <w:spacing w:val="1"/>
                    <w:w w:val="103"/>
                  </w:rPr>
                  <w:drawing>
                    <wp:inline distT="0" distB="0" distL="0" distR="0" wp14:anchorId="1473A6BF" wp14:editId="1C977786">
                      <wp:extent cx="1044000" cy="806400"/>
                      <wp:effectExtent l="0" t="0" r="3810" b="0"/>
                      <wp:docPr id="11" name="Image 4" descr="Signa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 4" descr="Signa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044000" cy="8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127" w:type="dxa"/>
          </w:tcPr>
          <w:p w14:paraId="6B3083A0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 xml:space="preserve">Date : </w:t>
            </w:r>
            <w:sdt>
              <w:sdtPr>
                <w:rPr>
                  <w:spacing w:val="1"/>
                  <w:w w:val="103"/>
                </w:rPr>
                <w:id w:val="1336189110"/>
                <w:placeholder>
                  <w:docPart w:val="CE8E4B31E4B1462A8815AE953AB8D7C9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D4CB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7B09A308" w14:textId="77777777" w:rsidR="0012049C" w:rsidRDefault="0012049C" w:rsidP="0012049C">
            <w:pPr>
              <w:rPr>
                <w:spacing w:val="1"/>
                <w:w w:val="103"/>
              </w:rPr>
            </w:pPr>
          </w:p>
          <w:p w14:paraId="3BC05E1F" w14:textId="77777777" w:rsidR="0012049C" w:rsidRDefault="0012049C" w:rsidP="0012049C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Signature</w:t>
            </w:r>
          </w:p>
          <w:p w14:paraId="5DE79A9C" w14:textId="77777777" w:rsidR="0012049C" w:rsidRDefault="0012049C" w:rsidP="0012049C">
            <w:pPr>
              <w:rPr>
                <w:spacing w:val="1"/>
                <w:w w:val="103"/>
              </w:rPr>
            </w:pPr>
          </w:p>
          <w:sdt>
            <w:sdtPr>
              <w:rPr>
                <w:spacing w:val="1"/>
                <w:w w:val="103"/>
              </w:rPr>
              <w:id w:val="939268961"/>
              <w:showingPlcHdr/>
              <w:picture/>
            </w:sdtPr>
            <w:sdtContent>
              <w:p w14:paraId="7E3C1C02" w14:textId="40B16475" w:rsidR="00774262" w:rsidRDefault="00913AAC" w:rsidP="00166A6B">
                <w:pPr>
                  <w:jc w:val="center"/>
                  <w:rPr>
                    <w:spacing w:val="1"/>
                    <w:w w:val="103"/>
                  </w:rPr>
                </w:pPr>
                <w:r>
                  <w:rPr>
                    <w:noProof/>
                    <w:spacing w:val="1"/>
                    <w:w w:val="103"/>
                  </w:rPr>
                  <w:drawing>
                    <wp:inline distT="0" distB="0" distL="0" distR="0" wp14:anchorId="627CF8D2" wp14:editId="5D64C25B">
                      <wp:extent cx="1066800" cy="838200"/>
                      <wp:effectExtent l="0" t="0" r="0" b="0"/>
                      <wp:docPr id="12" name="Image 5" descr="Signa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 5" descr="Signa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892E692" w14:textId="77777777" w:rsidR="00025021" w:rsidRDefault="00025021">
      <w:pPr>
        <w:rPr>
          <w:spacing w:val="1"/>
          <w:w w:val="103"/>
        </w:rPr>
      </w:pPr>
      <w:r>
        <w:rPr>
          <w:spacing w:val="1"/>
          <w:w w:val="103"/>
        </w:rPr>
        <w:br w:type="page"/>
      </w:r>
    </w:p>
    <w:p w14:paraId="46A45923" w14:textId="77777777" w:rsidR="00456887" w:rsidRPr="00040943" w:rsidRDefault="00025021" w:rsidP="00040943">
      <w:pPr>
        <w:spacing w:line="360" w:lineRule="auto"/>
        <w:rPr>
          <w:rFonts w:ascii="Times New Roman" w:hAnsi="Times New Roman" w:cs="Times New Roman"/>
          <w:color w:val="548DD4" w:themeColor="text2" w:themeTint="99"/>
          <w:spacing w:val="19"/>
          <w:sz w:val="28"/>
          <w:szCs w:val="32"/>
        </w:rPr>
      </w:pPr>
      <w:r w:rsidRPr="00040943">
        <w:rPr>
          <w:color w:val="548DD4" w:themeColor="text2" w:themeTint="99"/>
          <w:spacing w:val="1"/>
          <w:w w:val="103"/>
          <w:sz w:val="28"/>
          <w:szCs w:val="32"/>
        </w:rPr>
        <w:lastRenderedPageBreak/>
        <w:t xml:space="preserve">Le/la </w:t>
      </w:r>
      <w:proofErr w:type="gramStart"/>
      <w:r w:rsidRPr="00040943">
        <w:rPr>
          <w:color w:val="548DD4" w:themeColor="text2" w:themeTint="99"/>
          <w:spacing w:val="1"/>
          <w:w w:val="103"/>
          <w:sz w:val="28"/>
          <w:szCs w:val="32"/>
        </w:rPr>
        <w:t>doctorant.e</w:t>
      </w:r>
      <w:proofErr w:type="gramEnd"/>
      <w:r w:rsidRPr="00040943">
        <w:rPr>
          <w:color w:val="548DD4" w:themeColor="text2" w:themeTint="99"/>
          <w:spacing w:val="1"/>
          <w:w w:val="103"/>
          <w:sz w:val="28"/>
          <w:szCs w:val="32"/>
        </w:rPr>
        <w:t> </w:t>
      </w:r>
    </w:p>
    <w:p w14:paraId="552EA4CF" w14:textId="1119CAC1" w:rsidR="009D7D56" w:rsidRDefault="009D7D56" w:rsidP="009D7D56">
      <w:pPr>
        <w:autoSpaceDE w:val="0"/>
        <w:autoSpaceDN w:val="0"/>
        <w:adjustRightInd w:val="0"/>
        <w:ind w:left="120" w:right="-20"/>
        <w:rPr>
          <w:rFonts w:ascii="Times New Roman" w:hAnsi="Times New Roman" w:cs="Times New Roman"/>
          <w:spacing w:val="19"/>
          <w:szCs w:val="22"/>
        </w:rPr>
      </w:pPr>
    </w:p>
    <w:sdt>
      <w:sdtPr>
        <w:rPr>
          <w:rFonts w:ascii="Times New Roman" w:hAnsi="Times New Roman" w:cs="Times New Roman"/>
          <w:spacing w:val="19"/>
          <w:szCs w:val="22"/>
        </w:rPr>
        <w:id w:val="595988658"/>
        <w:placeholder>
          <w:docPart w:val="CD0EF2FAE1064B25B12CFF96DFD3EBCA"/>
        </w:placeholder>
        <w:showingPlcHdr/>
        <w15:color w:val="33CCCC"/>
      </w:sdtPr>
      <w:sdtEndPr/>
      <w:sdtContent>
        <w:p w14:paraId="2584026A" w14:textId="5E6E55F2" w:rsidR="0012049C" w:rsidRDefault="0012049C" w:rsidP="0012049C">
          <w:pPr>
            <w:autoSpaceDE w:val="0"/>
            <w:autoSpaceDN w:val="0"/>
            <w:adjustRightInd w:val="0"/>
            <w:ind w:right="-20"/>
            <w:rPr>
              <w:rFonts w:ascii="Times New Roman" w:hAnsi="Times New Roman" w:cs="Times New Roman"/>
              <w:spacing w:val="19"/>
              <w:szCs w:val="22"/>
            </w:rPr>
          </w:pPr>
          <w:r w:rsidRPr="0012049C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sdtContent>
    </w:sdt>
    <w:p w14:paraId="79756BFE" w14:textId="53C168A4" w:rsidR="00E73624" w:rsidRDefault="00E73624" w:rsidP="00E73624">
      <w:pPr>
        <w:autoSpaceDE w:val="0"/>
        <w:autoSpaceDN w:val="0"/>
        <w:adjustRightInd w:val="0"/>
        <w:ind w:right="-20"/>
        <w:rPr>
          <w:rFonts w:ascii="Calibri" w:hAnsi="Calibri" w:cs="Calibri"/>
          <w:szCs w:val="22"/>
        </w:rPr>
      </w:pPr>
    </w:p>
    <w:p w14:paraId="3DD84CF2" w14:textId="77777777" w:rsidR="0012049C" w:rsidRDefault="0012049C" w:rsidP="00E73624">
      <w:pPr>
        <w:autoSpaceDE w:val="0"/>
        <w:autoSpaceDN w:val="0"/>
        <w:adjustRightInd w:val="0"/>
        <w:ind w:right="-20"/>
        <w:rPr>
          <w:rFonts w:ascii="Calibri" w:hAnsi="Calibri" w:cs="Calibri"/>
          <w:szCs w:val="22"/>
        </w:rPr>
      </w:pPr>
    </w:p>
    <w:tbl>
      <w:tblPr>
        <w:tblStyle w:val="Grilledutableau"/>
        <w:tblW w:w="6112" w:type="dxa"/>
        <w:jc w:val="center"/>
        <w:tblLook w:val="04A0" w:firstRow="1" w:lastRow="0" w:firstColumn="1" w:lastColumn="0" w:noHBand="0" w:noVBand="1"/>
      </w:tblPr>
      <w:tblGrid>
        <w:gridCol w:w="6112"/>
      </w:tblGrid>
      <w:tr w:rsidR="00E73624" w14:paraId="71956000" w14:textId="77777777" w:rsidTr="00040943">
        <w:trPr>
          <w:jc w:val="center"/>
        </w:trPr>
        <w:tc>
          <w:tcPr>
            <w:tcW w:w="6112" w:type="dxa"/>
            <w:shd w:val="clear" w:color="auto" w:fill="C6D9F1" w:themeFill="text2" w:themeFillTint="33"/>
            <w:vAlign w:val="center"/>
          </w:tcPr>
          <w:p w14:paraId="28BCE477" w14:textId="77777777" w:rsidR="00E73624" w:rsidRPr="00E73624" w:rsidRDefault="00E73624" w:rsidP="00E7362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3624">
              <w:rPr>
                <w:rFonts w:ascii="Calibri" w:hAnsi="Calibri" w:cs="Calibri"/>
                <w:sz w:val="28"/>
                <w:szCs w:val="28"/>
              </w:rPr>
              <w:t xml:space="preserve">Le/la </w:t>
            </w:r>
            <w:proofErr w:type="gramStart"/>
            <w:r w:rsidRPr="00E73624">
              <w:rPr>
                <w:rFonts w:ascii="Calibri" w:hAnsi="Calibri" w:cs="Calibri"/>
                <w:sz w:val="28"/>
                <w:szCs w:val="28"/>
              </w:rPr>
              <w:t>doctorant.e</w:t>
            </w:r>
            <w:proofErr w:type="gramEnd"/>
          </w:p>
        </w:tc>
      </w:tr>
      <w:tr w:rsidR="00E73624" w14:paraId="0C14B841" w14:textId="77777777" w:rsidTr="00040943">
        <w:trPr>
          <w:jc w:val="center"/>
        </w:trPr>
        <w:tc>
          <w:tcPr>
            <w:tcW w:w="6112" w:type="dxa"/>
          </w:tcPr>
          <w:p w14:paraId="0A90D7BD" w14:textId="77777777" w:rsidR="00E73624" w:rsidRDefault="00E73624" w:rsidP="00E73624">
            <w:pPr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Nom, prénom</w:t>
            </w:r>
          </w:p>
          <w:sdt>
            <w:sdtPr>
              <w:rPr>
                <w:spacing w:val="1"/>
                <w:w w:val="103"/>
              </w:rPr>
              <w:alias w:val="Nom, prénom"/>
              <w:tag w:val="Nom, prénom"/>
              <w:id w:val="358712988"/>
              <w:placeholder>
                <w:docPart w:val="3F41B235634C4EBDBBFB82E7E4C0B12B"/>
              </w:placeholder>
              <w:showingPlcHdr/>
              <w15:color w:val="33CCCC"/>
            </w:sdtPr>
            <w:sdtEndPr/>
            <w:sdtContent>
              <w:p w14:paraId="4C61A5BC" w14:textId="33B5EBA2" w:rsidR="0012049C" w:rsidRDefault="0012049C" w:rsidP="00E73624">
                <w:pPr>
                  <w:tabs>
                    <w:tab w:val="right" w:leader="dot" w:pos="5724"/>
                  </w:tabs>
                  <w:rPr>
                    <w:spacing w:val="1"/>
                    <w:w w:val="103"/>
                  </w:rPr>
                </w:pPr>
                <w:r w:rsidRPr="001D4CB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D300AAB" w14:textId="77777777" w:rsidR="0012049C" w:rsidRDefault="0012049C" w:rsidP="00E73624">
            <w:pPr>
              <w:tabs>
                <w:tab w:val="right" w:leader="dot" w:pos="5724"/>
              </w:tabs>
              <w:rPr>
                <w:spacing w:val="1"/>
                <w:w w:val="103"/>
              </w:rPr>
            </w:pPr>
          </w:p>
          <w:p w14:paraId="1E5D22D9" w14:textId="69CDA402" w:rsidR="0012049C" w:rsidRDefault="00E73624" w:rsidP="00E73624">
            <w:pPr>
              <w:tabs>
                <w:tab w:val="right" w:leader="dot" w:pos="5724"/>
              </w:tabs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Date</w:t>
            </w:r>
            <w:r w:rsidR="0012049C">
              <w:rPr>
                <w:spacing w:val="1"/>
                <w:w w:val="103"/>
              </w:rPr>
              <w:t xml:space="preserve"> : </w:t>
            </w:r>
            <w:sdt>
              <w:sdtPr>
                <w:rPr>
                  <w:spacing w:val="1"/>
                  <w:w w:val="103"/>
                </w:rPr>
                <w:alias w:val="Date"/>
                <w:tag w:val="Date"/>
                <w:id w:val="-667489162"/>
                <w:placeholder>
                  <w:docPart w:val="8F951C25B8FB415FB12172BD6F460F74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049C" w:rsidRPr="001D4CB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29EFBCC6" w14:textId="77777777" w:rsidR="0012049C" w:rsidRDefault="0012049C" w:rsidP="00E73624">
            <w:pPr>
              <w:tabs>
                <w:tab w:val="right" w:leader="dot" w:pos="5724"/>
              </w:tabs>
              <w:rPr>
                <w:spacing w:val="1"/>
                <w:w w:val="103"/>
              </w:rPr>
            </w:pPr>
          </w:p>
          <w:p w14:paraId="34D7FBCD" w14:textId="04B1E9B7" w:rsidR="00E73624" w:rsidRDefault="0012049C" w:rsidP="00E73624">
            <w:pPr>
              <w:tabs>
                <w:tab w:val="right" w:leader="dot" w:pos="5724"/>
              </w:tabs>
              <w:rPr>
                <w:spacing w:val="1"/>
                <w:w w:val="103"/>
              </w:rPr>
            </w:pPr>
            <w:r>
              <w:rPr>
                <w:spacing w:val="1"/>
                <w:w w:val="103"/>
              </w:rPr>
              <w:t>S</w:t>
            </w:r>
            <w:r w:rsidR="00E73624">
              <w:rPr>
                <w:spacing w:val="1"/>
                <w:w w:val="103"/>
              </w:rPr>
              <w:t>ignature :</w:t>
            </w:r>
          </w:p>
          <w:p w14:paraId="18638217" w14:textId="77777777" w:rsidR="00E73624" w:rsidRDefault="00E73624" w:rsidP="00E73624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-241569503"/>
              <w:showingPlcHdr/>
              <w:picture/>
            </w:sdtPr>
            <w:sdtContent>
              <w:p w14:paraId="3C827869" w14:textId="3CA9C4F1" w:rsidR="00E73624" w:rsidRDefault="00166A6B" w:rsidP="00166A6B">
                <w:pPr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zCs w:val="22"/>
                  </w:rPr>
                  <w:drawing>
                    <wp:inline distT="0" distB="0" distL="0" distR="0" wp14:anchorId="459BE017" wp14:editId="5F05681F">
                      <wp:extent cx="1905000" cy="952500"/>
                      <wp:effectExtent l="0" t="0" r="0" b="0"/>
                      <wp:docPr id="13" name="Image 6" descr="signature octoran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 6" descr="signature octorant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5215A1" w14:textId="77777777" w:rsidR="00E73624" w:rsidRDefault="00E73624" w:rsidP="00E73624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Cs w:val="22"/>
              </w:rPr>
            </w:pPr>
          </w:p>
        </w:tc>
      </w:tr>
    </w:tbl>
    <w:p w14:paraId="11ED4559" w14:textId="77777777" w:rsidR="00142D2A" w:rsidRPr="00850C8B" w:rsidRDefault="00142D2A" w:rsidP="00B658DB">
      <w:pPr>
        <w:rPr>
          <w:rFonts w:ascii="Calibri" w:hAnsi="Calibri"/>
          <w:szCs w:val="22"/>
        </w:rPr>
      </w:pPr>
    </w:p>
    <w:sectPr w:rsidR="00142D2A" w:rsidRPr="00850C8B" w:rsidSect="00FC612B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410" w:right="560" w:bottom="1702" w:left="2127" w:header="0" w:footer="1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0070" w14:textId="77777777" w:rsidR="000B0F46" w:rsidRDefault="000B0F46" w:rsidP="004361F7">
      <w:r>
        <w:separator/>
      </w:r>
    </w:p>
  </w:endnote>
  <w:endnote w:type="continuationSeparator" w:id="0">
    <w:p w14:paraId="70B4A139" w14:textId="77777777" w:rsidR="000B0F46" w:rsidRDefault="000B0F46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E7E" w14:textId="77777777" w:rsidR="00FC612B" w:rsidRDefault="00FC612B" w:rsidP="00FC612B">
    <w:pPr>
      <w:pStyle w:val="Pieddepage"/>
      <w:tabs>
        <w:tab w:val="clear" w:pos="4703"/>
        <w:tab w:val="center" w:pos="3261"/>
      </w:tabs>
      <w:ind w:left="-851"/>
    </w:pPr>
  </w:p>
  <w:p w14:paraId="3DF1E738" w14:textId="09F92E0C" w:rsidR="00BE688F" w:rsidRDefault="00EA53F4" w:rsidP="00FC612B">
    <w:pPr>
      <w:pStyle w:val="Pieddepage"/>
      <w:tabs>
        <w:tab w:val="clear" w:pos="4703"/>
        <w:tab w:val="center" w:pos="3261"/>
      </w:tabs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BEA915" wp14:editId="09693C3C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0" b="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4B78C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20F22A76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553B7FA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77C5B3C1" w14:textId="77777777" w:rsidR="00BE688F" w:rsidRPr="004B0F6D" w:rsidRDefault="00BE688F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EA9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" filled="f" stroked="f">
              <v:textbox inset="0,0,0,0">
                <w:txbxContent>
                  <w:p w14:paraId="25B4B78C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20F22A76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553B7FA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77C5B3C1" w14:textId="77777777" w:rsidR="00BE688F" w:rsidRPr="004B0F6D" w:rsidRDefault="00BE688F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C612B">
      <w:t>Nom, Prénom doctorant :</w:t>
    </w:r>
  </w:p>
  <w:sdt>
    <w:sdtPr>
      <w:id w:val="499470966"/>
      <w:placeholder>
        <w:docPart w:val="DC7A6500775B4D3E85C1C3765A4880DE"/>
      </w:placeholder>
      <w:showingPlcHdr/>
      <w15:color w:val="33CCCC"/>
    </w:sdtPr>
    <w:sdtEndPr/>
    <w:sdtContent>
      <w:p w14:paraId="236C50A7" w14:textId="6AD9BF33" w:rsidR="00FC612B" w:rsidRDefault="0012049C" w:rsidP="00FC612B">
        <w:pPr>
          <w:pStyle w:val="Pieddepage"/>
          <w:tabs>
            <w:tab w:val="clear" w:pos="4703"/>
            <w:tab w:val="clear" w:pos="9406"/>
            <w:tab w:val="right" w:leader="dot" w:pos="3261"/>
            <w:tab w:val="right" w:leader="dot" w:pos="8931"/>
          </w:tabs>
          <w:ind w:left="-851"/>
        </w:pPr>
        <w:r w:rsidRPr="0012049C">
          <w:rPr>
            <w:rStyle w:val="Textedelespacerserv"/>
            <w:rFonts w:cstheme="minorHAnsi"/>
            <w:szCs w:val="22"/>
          </w:rPr>
          <w:t>Cliquez ou appuyez ici pour entrer du texte.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534A" w14:textId="77777777" w:rsidR="00BE688F" w:rsidRDefault="00EA53F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5CC3BF57" wp14:editId="5C904505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D7DB9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110CF767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397BF20D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6301A913" w14:textId="77777777" w:rsidR="00BE688F" w:rsidRPr="004B0F6D" w:rsidRDefault="00BE688F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3BF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" o:allowoverlap="f" filled="f" stroked="f">
              <v:textbox inset="0,0,0,0">
                <w:txbxContent>
                  <w:p w14:paraId="4B3D7DB9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110CF767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397BF20D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6301A913" w14:textId="77777777" w:rsidR="00BE688F" w:rsidRPr="004B0F6D" w:rsidRDefault="00BE688F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B101" w14:textId="77777777" w:rsidR="000B0F46" w:rsidRDefault="000B0F46" w:rsidP="004361F7">
      <w:r>
        <w:separator/>
      </w:r>
    </w:p>
  </w:footnote>
  <w:footnote w:type="continuationSeparator" w:id="0">
    <w:p w14:paraId="6281BDF8" w14:textId="77777777" w:rsidR="000B0F46" w:rsidRDefault="000B0F46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7CE0" w14:textId="77777777" w:rsidR="00BE688F" w:rsidRDefault="00BE688F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727D1A9E" wp14:editId="44730CCB">
          <wp:extent cx="2590800" cy="1655064"/>
          <wp:effectExtent l="0" t="0" r="0" b="0"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5F3C" w14:textId="77777777" w:rsidR="00BE688F" w:rsidRDefault="00EA53F4" w:rsidP="00DD5D77">
    <w:pPr>
      <w:pStyle w:val="En-tte"/>
      <w:tabs>
        <w:tab w:val="clear" w:pos="4703"/>
        <w:tab w:val="clear" w:pos="9406"/>
      </w:tabs>
      <w:ind w:left="-212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886B7" wp14:editId="0494E7CF">
              <wp:simplePos x="0" y="0"/>
              <wp:positionH relativeFrom="page">
                <wp:posOffset>2725420</wp:posOffset>
              </wp:positionH>
              <wp:positionV relativeFrom="paragraph">
                <wp:posOffset>397510</wp:posOffset>
              </wp:positionV>
              <wp:extent cx="2282190" cy="11341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64685" w14:textId="77777777" w:rsidR="00BE688F" w:rsidRPr="00D46FF7" w:rsidRDefault="00706355" w:rsidP="00605BE1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École doctorale Montaigne Humanités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86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14.6pt;margin-top:31.3pt;width:179.7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" filled="f" stroked="f">
              <v:textbox inset="0,0,0,0">
                <w:txbxContent>
                  <w:p w14:paraId="3DD64685" w14:textId="77777777" w:rsidR="00BE688F" w:rsidRPr="00D46FF7" w:rsidRDefault="00706355" w:rsidP="00605BE1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École doctorale Montaigne Humanités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E688F">
      <w:rPr>
        <w:rFonts w:asciiTheme="majorHAnsi" w:hAnsiTheme="majorHAnsi"/>
        <w:b/>
        <w:noProof/>
        <w:lang w:eastAsia="fr-FR"/>
      </w:rPr>
      <w:drawing>
        <wp:inline distT="0" distB="0" distL="0" distR="0" wp14:anchorId="5F8DB50F" wp14:editId="5A67D784">
          <wp:extent cx="2737104" cy="1655064"/>
          <wp:effectExtent l="0" t="0" r="635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+PARENTHÈSE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16550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A6070"/>
    <w:multiLevelType w:val="hybridMultilevel"/>
    <w:tmpl w:val="FB3CB790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D66E65"/>
    <w:multiLevelType w:val="hybridMultilevel"/>
    <w:tmpl w:val="F614D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2B"/>
    <w:rsid w:val="00025021"/>
    <w:rsid w:val="00040943"/>
    <w:rsid w:val="000A4D64"/>
    <w:rsid w:val="000B0F46"/>
    <w:rsid w:val="000C17EA"/>
    <w:rsid w:val="0012049C"/>
    <w:rsid w:val="00142D2A"/>
    <w:rsid w:val="001577F6"/>
    <w:rsid w:val="00166A6B"/>
    <w:rsid w:val="001C63C8"/>
    <w:rsid w:val="00233A27"/>
    <w:rsid w:val="00242B48"/>
    <w:rsid w:val="00275A19"/>
    <w:rsid w:val="00285BB8"/>
    <w:rsid w:val="00295595"/>
    <w:rsid w:val="002F1155"/>
    <w:rsid w:val="00324840"/>
    <w:rsid w:val="00346BD0"/>
    <w:rsid w:val="00393647"/>
    <w:rsid w:val="004361F7"/>
    <w:rsid w:val="00456887"/>
    <w:rsid w:val="00462C56"/>
    <w:rsid w:val="0046323F"/>
    <w:rsid w:val="004B6C8F"/>
    <w:rsid w:val="004B75E7"/>
    <w:rsid w:val="004D1FDC"/>
    <w:rsid w:val="00504699"/>
    <w:rsid w:val="00507FC6"/>
    <w:rsid w:val="00595AB8"/>
    <w:rsid w:val="005F26C1"/>
    <w:rsid w:val="00605BE1"/>
    <w:rsid w:val="00615B3B"/>
    <w:rsid w:val="00645F8A"/>
    <w:rsid w:val="00706355"/>
    <w:rsid w:val="00743A54"/>
    <w:rsid w:val="00774262"/>
    <w:rsid w:val="007B723A"/>
    <w:rsid w:val="007E6D37"/>
    <w:rsid w:val="00850C8B"/>
    <w:rsid w:val="008C74B0"/>
    <w:rsid w:val="00913AAC"/>
    <w:rsid w:val="0093279B"/>
    <w:rsid w:val="009D08CB"/>
    <w:rsid w:val="009D7D56"/>
    <w:rsid w:val="00A717FF"/>
    <w:rsid w:val="00A77187"/>
    <w:rsid w:val="00AF7F31"/>
    <w:rsid w:val="00B61E57"/>
    <w:rsid w:val="00B658DB"/>
    <w:rsid w:val="00B83A49"/>
    <w:rsid w:val="00B86363"/>
    <w:rsid w:val="00BE688F"/>
    <w:rsid w:val="00BF57BE"/>
    <w:rsid w:val="00C03B59"/>
    <w:rsid w:val="00C66024"/>
    <w:rsid w:val="00CD0C43"/>
    <w:rsid w:val="00D05A6B"/>
    <w:rsid w:val="00D5551B"/>
    <w:rsid w:val="00D90626"/>
    <w:rsid w:val="00DD5D77"/>
    <w:rsid w:val="00E34EDC"/>
    <w:rsid w:val="00E73624"/>
    <w:rsid w:val="00EA53F4"/>
    <w:rsid w:val="00EE02D1"/>
    <w:rsid w:val="00FA070D"/>
    <w:rsid w:val="00FC612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16DBD8"/>
  <w15:docId w15:val="{45406CFA-B76B-4D66-A121-7390253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B86363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B86363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Normal"/>
    <w:autoRedefine/>
    <w:qFormat/>
    <w:rsid w:val="00B86363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venirNext-DemiBold"/>
      <w:b/>
      <w:bCs/>
      <w:color w:val="000000"/>
      <w:szCs w:val="22"/>
    </w:rPr>
  </w:style>
  <w:style w:type="paragraph" w:styleId="Paragraphedeliste">
    <w:name w:val="List Paragraph"/>
    <w:basedOn w:val="Normal"/>
    <w:uiPriority w:val="34"/>
    <w:qFormat/>
    <w:rsid w:val="009D7D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62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thu\Desktop\Rapport_CST_V2709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8C3E355484A64AE4753AE30DD1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4D449-618B-40BB-A4C3-0B428BD82C0E}"/>
      </w:docPartPr>
      <w:docPartBody>
        <w:p w:rsidR="00614E0D" w:rsidRDefault="00940E14" w:rsidP="00940E14">
          <w:pPr>
            <w:pStyle w:val="8C38C3E355484A64AE4753AE30DD15252"/>
          </w:pPr>
          <w:r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docPartBody>
    </w:docPart>
    <w:docPart>
      <w:docPartPr>
        <w:name w:val="8680CFDA4AB94902985E612B8D238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EB4AB-F53C-450E-BE89-8BBB043209B6}"/>
      </w:docPartPr>
      <w:docPartBody>
        <w:p w:rsidR="00614E0D" w:rsidRDefault="00940E14" w:rsidP="00940E14">
          <w:pPr>
            <w:pStyle w:val="8680CFDA4AB94902985E612B8D2387A92"/>
          </w:pPr>
          <w:r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docPartBody>
    </w:docPart>
    <w:docPart>
      <w:docPartPr>
        <w:name w:val="6CE956E5DCD34515AA36F7820EA3F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42545-6998-4078-BA23-D48D7371E0D2}"/>
      </w:docPartPr>
      <w:docPartBody>
        <w:p w:rsidR="00614E0D" w:rsidRDefault="00940E14" w:rsidP="00940E14">
          <w:pPr>
            <w:pStyle w:val="6CE956E5DCD34515AA36F7820EA3FD552"/>
          </w:pPr>
          <w:r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docPartBody>
    </w:docPart>
    <w:docPart>
      <w:docPartPr>
        <w:name w:val="1FD7FADA071845DC9832466F7DD92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5BDDF-54DE-45A3-9A97-73FE4B4A42AF}"/>
      </w:docPartPr>
      <w:docPartBody>
        <w:p w:rsidR="00614E0D" w:rsidRDefault="00940E14" w:rsidP="00940E14">
          <w:pPr>
            <w:pStyle w:val="1FD7FADA071845DC9832466F7DD9215A2"/>
          </w:pPr>
          <w:r w:rsidRPr="00462C56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docPartBody>
    </w:docPart>
    <w:docPart>
      <w:docPartPr>
        <w:name w:val="4269958BDC214620BA9FBAEC74575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87327-D6CB-4B60-AE78-26396604B21C}"/>
      </w:docPartPr>
      <w:docPartBody>
        <w:p w:rsidR="00614E0D" w:rsidRDefault="00940E14" w:rsidP="00940E14">
          <w:pPr>
            <w:pStyle w:val="4269958BDC214620BA9FBAEC745751162"/>
          </w:pPr>
          <w:r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p>
      </w:docPartBody>
    </w:docPart>
    <w:docPart>
      <w:docPartPr>
        <w:name w:val="F35089A22B7D4EBBB9AB93F67C096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7DC39-2C8E-48C3-A245-849D11EBE2A6}"/>
      </w:docPartPr>
      <w:docPartBody>
        <w:p w:rsidR="00614E0D" w:rsidRDefault="00940E14" w:rsidP="00940E14">
          <w:pPr>
            <w:pStyle w:val="F35089A22B7D4EBBB9AB93F67C096A1A2"/>
          </w:pPr>
          <w:r w:rsidRPr="00462C56">
            <w:rPr>
              <w:rStyle w:val="Textedelespacerserv"/>
              <w:rFonts w:ascii="Calibri" w:hAnsi="Calibri" w:cs="Calibri"/>
              <w:sz w:val="24"/>
            </w:rPr>
            <w:t>Choisissez un élément.</w:t>
          </w:r>
        </w:p>
      </w:docPartBody>
    </w:docPart>
    <w:docPart>
      <w:docPartPr>
        <w:name w:val="DC5CE0BF0CC84D4AB6406EDC5B54B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A2D30-58AB-4E72-8ABF-C22B896DCF49}"/>
      </w:docPartPr>
      <w:docPartBody>
        <w:p w:rsidR="00614E0D" w:rsidRDefault="00940E14" w:rsidP="00940E14">
          <w:pPr>
            <w:pStyle w:val="DC5CE0BF0CC84D4AB6406EDC5B54B6FD2"/>
          </w:pPr>
          <w:r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p>
      </w:docPartBody>
    </w:docPart>
    <w:docPart>
      <w:docPartPr>
        <w:name w:val="FE6DD59437A74454B91FA80D14EDF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9784A-DD3A-4195-8511-BB7FC488F527}"/>
      </w:docPartPr>
      <w:docPartBody>
        <w:p w:rsidR="00614E0D" w:rsidRDefault="00940E14" w:rsidP="00940E14">
          <w:pPr>
            <w:pStyle w:val="FE6DD59437A74454B91FA80D14EDF3642"/>
          </w:pPr>
          <w:r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p>
      </w:docPartBody>
    </w:docPart>
    <w:docPart>
      <w:docPartPr>
        <w:name w:val="3E19BC2922DA4535BD0002126C320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F0D77-D509-409E-9CF1-EFD13BAAF23E}"/>
      </w:docPartPr>
      <w:docPartBody>
        <w:p w:rsidR="00614E0D" w:rsidRDefault="00940E14" w:rsidP="00940E14">
          <w:pPr>
            <w:pStyle w:val="3E19BC2922DA4535BD0002126C32040E2"/>
          </w:pPr>
          <w:r w:rsidRPr="00462C56">
            <w:rPr>
              <w:rStyle w:val="Textedelespacerserv"/>
              <w:rFonts w:ascii="Calibri" w:hAnsi="Calibri" w:cs="Calibri"/>
              <w:sz w:val="24"/>
            </w:rPr>
            <w:t>Cliquez ou appuyez ici pour entrer du texte.</w:t>
          </w:r>
        </w:p>
      </w:docPartBody>
    </w:docPart>
    <w:docPart>
      <w:docPartPr>
        <w:name w:val="D3F59B418DE14E20BA056C4D3FA5E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A331F-376F-4EE0-83A4-7A740E5F908C}"/>
      </w:docPartPr>
      <w:docPartBody>
        <w:p w:rsidR="00614E0D" w:rsidRDefault="00940E14" w:rsidP="00940E14">
          <w:pPr>
            <w:pStyle w:val="D3F59B418DE14E20BA056C4D3FA5E43D1"/>
          </w:pPr>
          <w:r w:rsidRPr="001D4C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B451D45F5D4472B85FBF239396AC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B4E86-87F5-4D0C-9E3D-C1137C3F369D}"/>
      </w:docPartPr>
      <w:docPartBody>
        <w:p w:rsidR="00614E0D" w:rsidRDefault="00940E14" w:rsidP="00940E14">
          <w:pPr>
            <w:pStyle w:val="9B451D45F5D4472B85FBF239396AC6181"/>
          </w:pPr>
          <w:r w:rsidRPr="001D4C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ECCEA4347184B33944F96E54DD7B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1D983-2409-4B78-BE64-B62EA513B0B5}"/>
      </w:docPartPr>
      <w:docPartBody>
        <w:p w:rsidR="00614E0D" w:rsidRDefault="00940E14" w:rsidP="00940E14">
          <w:pPr>
            <w:pStyle w:val="3ECCEA4347184B33944F96E54DD7B8451"/>
          </w:pPr>
          <w:r w:rsidRPr="001D4C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8E4B31E4B1462A8815AE953AB8D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4B462-70B6-40F7-B8F5-E90BA137F970}"/>
      </w:docPartPr>
      <w:docPartBody>
        <w:p w:rsidR="00614E0D" w:rsidRDefault="00940E14" w:rsidP="00940E14">
          <w:pPr>
            <w:pStyle w:val="CE8E4B31E4B1462A8815AE953AB8D7C91"/>
          </w:pPr>
          <w:r w:rsidRPr="001D4C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D46BCEE00544AAEA65C9B9C26CCA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9B159-8DC7-4A9A-90BC-70212A774CBA}"/>
      </w:docPartPr>
      <w:docPartBody>
        <w:p w:rsidR="00614E0D" w:rsidRDefault="00940E14" w:rsidP="00940E14">
          <w:pPr>
            <w:pStyle w:val="5D46BCEE00544AAEA65C9B9C26CCAD391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  <w:docPart>
      <w:docPartPr>
        <w:name w:val="A0945C84B77A4F04B6978D73E51EA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7E690-5796-44E6-AF67-BCC4D959C75D}"/>
      </w:docPartPr>
      <w:docPartBody>
        <w:p w:rsidR="00614E0D" w:rsidRDefault="00940E14" w:rsidP="00940E14">
          <w:pPr>
            <w:pStyle w:val="A0945C84B77A4F04B6978D73E51EAFEE1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  <w:docPart>
      <w:docPartPr>
        <w:name w:val="A6988F3D33B84A92B83F6B3CCA44A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1EFE7-6DD2-4BAA-8FC7-C0E8697E1153}"/>
      </w:docPartPr>
      <w:docPartBody>
        <w:p w:rsidR="00614E0D" w:rsidRDefault="00940E14" w:rsidP="00940E14">
          <w:pPr>
            <w:pStyle w:val="A6988F3D33B84A92B83F6B3CCA44A3311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  <w:docPart>
      <w:docPartPr>
        <w:name w:val="558D6AE49E09496A8465CD32918F0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B63CE-CF7A-4226-8453-1EA5D8CAA912}"/>
      </w:docPartPr>
      <w:docPartBody>
        <w:p w:rsidR="00614E0D" w:rsidRDefault="00940E14" w:rsidP="00940E14">
          <w:pPr>
            <w:pStyle w:val="558D6AE49E09496A8465CD32918F09621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  <w:docPart>
      <w:docPartPr>
        <w:name w:val="9EFB6B208110459E90261C4EB5B11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544D2-3C04-46AF-9C60-B1C82B4CE634}"/>
      </w:docPartPr>
      <w:docPartBody>
        <w:p w:rsidR="00614E0D" w:rsidRDefault="00940E14" w:rsidP="00940E14">
          <w:pPr>
            <w:pStyle w:val="9EFB6B208110459E90261C4EB5B11967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  <w:docPart>
      <w:docPartPr>
        <w:name w:val="941FA6355A754F1CA23038AB34C11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DCE77-CB9A-4DC6-8AFC-30B06DA8CD5E}"/>
      </w:docPartPr>
      <w:docPartBody>
        <w:p w:rsidR="00614E0D" w:rsidRDefault="00940E14" w:rsidP="00940E14">
          <w:pPr>
            <w:pStyle w:val="941FA6355A754F1CA23038AB34C11150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  <w:docPart>
      <w:docPartPr>
        <w:name w:val="E69D04EE4F0B49D595A8AE049520A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59578-22D2-461D-A217-35AFCCDCC246}"/>
      </w:docPartPr>
      <w:docPartBody>
        <w:p w:rsidR="00614E0D" w:rsidRDefault="00940E14" w:rsidP="00940E14">
          <w:pPr>
            <w:pStyle w:val="E69D04EE4F0B49D595A8AE049520AD41"/>
          </w:pPr>
          <w:r w:rsidRPr="001D4C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D0EF2FAE1064B25B12CFF96DFD3E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A3A1B-7652-44A2-B59E-67CDB18B6D85}"/>
      </w:docPartPr>
      <w:docPartBody>
        <w:p w:rsidR="00614E0D" w:rsidRDefault="00940E14" w:rsidP="00940E14">
          <w:pPr>
            <w:pStyle w:val="CD0EF2FAE1064B25B12CFF96DFD3EBCA"/>
          </w:pPr>
          <w:r w:rsidRPr="0012049C">
            <w:rPr>
              <w:rStyle w:val="Textedelespacerserv"/>
              <w:rFonts w:ascii="Calibri" w:hAnsi="Calibri" w:cs="Calibri"/>
              <w:szCs w:val="22"/>
            </w:rPr>
            <w:t>Cliquez ou appuyez ici pour entrer du texte.</w:t>
          </w:r>
        </w:p>
      </w:docPartBody>
    </w:docPart>
    <w:docPart>
      <w:docPartPr>
        <w:name w:val="3F41B235634C4EBDBBFB82E7E4C0B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5E9B4-7C0F-4845-8986-9E7873FB500C}"/>
      </w:docPartPr>
      <w:docPartBody>
        <w:p w:rsidR="00614E0D" w:rsidRDefault="00940E14" w:rsidP="00940E14">
          <w:pPr>
            <w:pStyle w:val="3F41B235634C4EBDBBFB82E7E4C0B12B"/>
          </w:pPr>
          <w:r w:rsidRPr="001D4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951C25B8FB415FB12172BD6F460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1D7E0-9487-40B6-96C5-D3DD47C11FC9}"/>
      </w:docPartPr>
      <w:docPartBody>
        <w:p w:rsidR="00614E0D" w:rsidRDefault="00940E14" w:rsidP="00940E14">
          <w:pPr>
            <w:pStyle w:val="8F951C25B8FB415FB12172BD6F460F74"/>
          </w:pPr>
          <w:r w:rsidRPr="001D4C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7A6500775B4D3E85C1C3765A488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4C711-5F82-4E44-A999-50950944FBDE}"/>
      </w:docPartPr>
      <w:docPartBody>
        <w:p w:rsidR="00614E0D" w:rsidRDefault="00940E14" w:rsidP="00940E14">
          <w:pPr>
            <w:pStyle w:val="DC7A6500775B4D3E85C1C3765A4880DE"/>
          </w:pPr>
          <w:r w:rsidRPr="0012049C">
            <w:rPr>
              <w:rStyle w:val="Textedelespacerserv"/>
              <w:rFonts w:cstheme="minorHAnsi"/>
              <w:szCs w:val="22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14"/>
    <w:rsid w:val="003C5DD2"/>
    <w:rsid w:val="00614E0D"/>
    <w:rsid w:val="009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0E14"/>
    <w:rPr>
      <w:color w:val="808080"/>
    </w:rPr>
  </w:style>
  <w:style w:type="paragraph" w:customStyle="1" w:styleId="8C38C3E355484A64AE4753AE30DD1525">
    <w:name w:val="8C38C3E355484A64AE4753AE30DD1525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8680CFDA4AB94902985E612B8D2387A9">
    <w:name w:val="8680CFDA4AB94902985E612B8D2387A9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6CE956E5DCD34515AA36F7820EA3FD55">
    <w:name w:val="6CE956E5DCD34515AA36F7820EA3FD55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1FD7FADA071845DC9832466F7DD9215A">
    <w:name w:val="1FD7FADA071845DC9832466F7DD9215A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4269958BDC214620BA9FBAEC74575116">
    <w:name w:val="4269958BDC214620BA9FBAEC74575116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F35089A22B7D4EBBB9AB93F67C096A1A">
    <w:name w:val="F35089A22B7D4EBBB9AB93F67C096A1A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DC5CE0BF0CC84D4AB6406EDC5B54B6FD">
    <w:name w:val="DC5CE0BF0CC84D4AB6406EDC5B54B6FD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FE6DD59437A74454B91FA80D14EDF364">
    <w:name w:val="FE6DD59437A74454B91FA80D14EDF364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3E19BC2922DA4535BD0002126C32040E">
    <w:name w:val="3E19BC2922DA4535BD0002126C32040E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8C38C3E355484A64AE4753AE30DD15251">
    <w:name w:val="8C38C3E355484A64AE4753AE30DD1525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8680CFDA4AB94902985E612B8D2387A91">
    <w:name w:val="8680CFDA4AB94902985E612B8D2387A9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6CE956E5DCD34515AA36F7820EA3FD551">
    <w:name w:val="6CE956E5DCD34515AA36F7820EA3FD55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1FD7FADA071845DC9832466F7DD9215A1">
    <w:name w:val="1FD7FADA071845DC9832466F7DD9215A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4269958BDC214620BA9FBAEC745751161">
    <w:name w:val="4269958BDC214620BA9FBAEC74575116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F35089A22B7D4EBBB9AB93F67C096A1A1">
    <w:name w:val="F35089A22B7D4EBBB9AB93F67C096A1A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DC5CE0BF0CC84D4AB6406EDC5B54B6FD1">
    <w:name w:val="DC5CE0BF0CC84D4AB6406EDC5B54B6FD1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FE6DD59437A74454B91FA80D14EDF3641">
    <w:name w:val="FE6DD59437A74454B91FA80D14EDF3641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3E19BC2922DA4535BD0002126C32040E1">
    <w:name w:val="3E19BC2922DA4535BD0002126C32040E1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D3F59B418DE14E20BA056C4D3FA5E43D">
    <w:name w:val="D3F59B418DE14E20BA056C4D3FA5E43D"/>
    <w:rsid w:val="00940E14"/>
  </w:style>
  <w:style w:type="paragraph" w:customStyle="1" w:styleId="9B451D45F5D4472B85FBF239396AC618">
    <w:name w:val="9B451D45F5D4472B85FBF239396AC618"/>
    <w:rsid w:val="00940E14"/>
  </w:style>
  <w:style w:type="paragraph" w:customStyle="1" w:styleId="3ECCEA4347184B33944F96E54DD7B845">
    <w:name w:val="3ECCEA4347184B33944F96E54DD7B845"/>
    <w:rsid w:val="00940E14"/>
  </w:style>
  <w:style w:type="paragraph" w:customStyle="1" w:styleId="CE8E4B31E4B1462A8815AE953AB8D7C9">
    <w:name w:val="CE8E4B31E4B1462A8815AE953AB8D7C9"/>
    <w:rsid w:val="00940E14"/>
  </w:style>
  <w:style w:type="paragraph" w:customStyle="1" w:styleId="5D46BCEE00544AAEA65C9B9C26CCAD39">
    <w:name w:val="5D46BCEE00544AAEA65C9B9C26CCAD39"/>
    <w:rsid w:val="00940E14"/>
  </w:style>
  <w:style w:type="paragraph" w:customStyle="1" w:styleId="A0945C84B77A4F04B6978D73E51EAFEE">
    <w:name w:val="A0945C84B77A4F04B6978D73E51EAFEE"/>
    <w:rsid w:val="00940E14"/>
  </w:style>
  <w:style w:type="paragraph" w:customStyle="1" w:styleId="A6988F3D33B84A92B83F6B3CCA44A331">
    <w:name w:val="A6988F3D33B84A92B83F6B3CCA44A331"/>
    <w:rsid w:val="00940E14"/>
  </w:style>
  <w:style w:type="paragraph" w:customStyle="1" w:styleId="558D6AE49E09496A8465CD32918F0962">
    <w:name w:val="558D6AE49E09496A8465CD32918F0962"/>
    <w:rsid w:val="00940E14"/>
  </w:style>
  <w:style w:type="paragraph" w:customStyle="1" w:styleId="8C38C3E355484A64AE4753AE30DD15252">
    <w:name w:val="8C38C3E355484A64AE4753AE30DD15252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8680CFDA4AB94902985E612B8D2387A92">
    <w:name w:val="8680CFDA4AB94902985E612B8D2387A92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6CE956E5DCD34515AA36F7820EA3FD552">
    <w:name w:val="6CE956E5DCD34515AA36F7820EA3FD552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1FD7FADA071845DC9832466F7DD9215A2">
    <w:name w:val="1FD7FADA071845DC9832466F7DD9215A2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4269958BDC214620BA9FBAEC745751162">
    <w:name w:val="4269958BDC214620BA9FBAEC745751162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F35089A22B7D4EBBB9AB93F67C096A1A2">
    <w:name w:val="F35089A22B7D4EBBB9AB93F67C096A1A2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DC5CE0BF0CC84D4AB6406EDC5B54B6FD2">
    <w:name w:val="DC5CE0BF0CC84D4AB6406EDC5B54B6FD2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FE6DD59437A74454B91FA80D14EDF3642">
    <w:name w:val="FE6DD59437A74454B91FA80D14EDF3642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3E19BC2922DA4535BD0002126C32040E2">
    <w:name w:val="3E19BC2922DA4535BD0002126C32040E2"/>
    <w:rsid w:val="00940E14"/>
    <w:pPr>
      <w:spacing w:after="0" w:line="240" w:lineRule="auto"/>
      <w:ind w:left="720"/>
      <w:contextualSpacing/>
    </w:pPr>
    <w:rPr>
      <w:szCs w:val="24"/>
      <w:lang w:eastAsia="en-US"/>
    </w:rPr>
  </w:style>
  <w:style w:type="paragraph" w:customStyle="1" w:styleId="9EFB6B208110459E90261C4EB5B11967">
    <w:name w:val="9EFB6B208110459E90261C4EB5B11967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941FA6355A754F1CA23038AB34C11150">
    <w:name w:val="941FA6355A754F1CA23038AB34C11150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5D46BCEE00544AAEA65C9B9C26CCAD391">
    <w:name w:val="5D46BCEE00544AAEA65C9B9C26CCAD39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A0945C84B77A4F04B6978D73E51EAFEE1">
    <w:name w:val="A0945C84B77A4F04B6978D73E51EAFEE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A6988F3D33B84A92B83F6B3CCA44A3311">
    <w:name w:val="A6988F3D33B84A92B83F6B3CCA44A331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558D6AE49E09496A8465CD32918F09621">
    <w:name w:val="558D6AE49E09496A8465CD32918F0962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E69D04EE4F0B49D595A8AE049520AD41">
    <w:name w:val="E69D04EE4F0B49D595A8AE049520AD4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D3F59B418DE14E20BA056C4D3FA5E43D1">
    <w:name w:val="D3F59B418DE14E20BA056C4D3FA5E43D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9B451D45F5D4472B85FBF239396AC6181">
    <w:name w:val="9B451D45F5D4472B85FBF239396AC618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3ECCEA4347184B33944F96E54DD7B8451">
    <w:name w:val="3ECCEA4347184B33944F96E54DD7B845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CE8E4B31E4B1462A8815AE953AB8D7C91">
    <w:name w:val="CE8E4B31E4B1462A8815AE953AB8D7C91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CD0EF2FAE1064B25B12CFF96DFD3EBCA">
    <w:name w:val="CD0EF2FAE1064B25B12CFF96DFD3EBCA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3F41B235634C4EBDBBFB82E7E4C0B12B">
    <w:name w:val="3F41B235634C4EBDBBFB82E7E4C0B12B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8F951C25B8FB415FB12172BD6F460F74">
    <w:name w:val="8F951C25B8FB415FB12172BD6F460F74"/>
    <w:rsid w:val="00940E14"/>
    <w:pPr>
      <w:spacing w:after="0" w:line="240" w:lineRule="auto"/>
    </w:pPr>
    <w:rPr>
      <w:szCs w:val="24"/>
      <w:lang w:eastAsia="en-US"/>
    </w:rPr>
  </w:style>
  <w:style w:type="paragraph" w:customStyle="1" w:styleId="DC7A6500775B4D3E85C1C3765A4880DE">
    <w:name w:val="DC7A6500775B4D3E85C1C3765A4880DE"/>
    <w:rsid w:val="00940E14"/>
    <w:pPr>
      <w:tabs>
        <w:tab w:val="center" w:pos="4703"/>
        <w:tab w:val="right" w:pos="9406"/>
      </w:tabs>
      <w:spacing w:after="0" w:line="240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6F50-07E5-4AAC-B76A-26F5A26A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Rapport_CST_V270923.dotx</Template>
  <TotalTime>1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Duthu</dc:creator>
  <cp:lastModifiedBy>Lorraine Martin</cp:lastModifiedBy>
  <cp:revision>2</cp:revision>
  <cp:lastPrinted>2014-04-09T07:22:00Z</cp:lastPrinted>
  <dcterms:created xsi:type="dcterms:W3CDTF">2025-04-07T09:50:00Z</dcterms:created>
  <dcterms:modified xsi:type="dcterms:W3CDTF">2025-04-07T09:50:00Z</dcterms:modified>
</cp:coreProperties>
</file>