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18BB1472" w14:textId="0A9B6500" w:rsidR="00C57A82" w:rsidRPr="00C57A82" w:rsidRDefault="00C57A82" w:rsidP="00BD4F20">
      <w:pPr>
        <w:jc w:val="both"/>
        <w:outlineLvl w:val="0"/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BD4F20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10 décembre 2019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begin"/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 HYPERLINK "mailto:m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position w:val="-1"/>
          <w:sz w:val="21"/>
          <w:szCs w:val="21"/>
          <w:u w:val="single" w:color="0000FF"/>
        </w:rPr>
        <w:instrText>t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180s</w:instrText>
      </w:r>
      <w:r w:rsidRPr="00C57A82">
        <w:rPr>
          <w:rFonts w:asciiTheme="majorHAnsi" w:eastAsia="Times New Roman" w:hAnsiTheme="majorHAnsi" w:cs="Times New Roman"/>
          <w:color w:val="0000FF"/>
          <w:spacing w:val="4"/>
          <w:w w:val="102"/>
          <w:position w:val="-1"/>
          <w:sz w:val="21"/>
          <w:szCs w:val="21"/>
          <w:u w:val="single" w:color="0000FF"/>
        </w:rPr>
        <w:instrText>@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bo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r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de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3"/>
          <w:position w:val="-1"/>
          <w:sz w:val="21"/>
          <w:szCs w:val="21"/>
          <w:u w:val="single" w:color="0000FF"/>
        </w:rPr>
        <w:instrText>a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ux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-montaigne.fr</w:instrText>
      </w:r>
    </w:p>
    <w:p w14:paraId="5C0C23D1" w14:textId="77777777" w:rsidR="00C57A82" w:rsidRPr="00C57A82" w:rsidRDefault="00C57A82" w:rsidP="00942927">
      <w:pPr>
        <w:jc w:val="both"/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" </w:instrTex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separate"/>
      </w:r>
      <w:r w:rsidRPr="00C57A82">
        <w:rPr>
          <w:rStyle w:val="Lienhypertexte"/>
          <w:rFonts w:asciiTheme="majorHAnsi" w:eastAsia="Times New Roman" w:hAnsiTheme="majorHAnsi" w:cs="Times New Roman"/>
          <w:spacing w:val="3"/>
          <w:position w:val="-1"/>
          <w:sz w:val="21"/>
          <w:szCs w:val="21"/>
          <w:u w:color="0000FF"/>
        </w:rPr>
        <w:t>m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position w:val="-1"/>
          <w:sz w:val="21"/>
          <w:szCs w:val="21"/>
          <w:u w:color="0000FF"/>
        </w:rPr>
        <w:t>t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180s</w:t>
      </w:r>
      <w:r w:rsidRPr="00C57A82">
        <w:rPr>
          <w:rStyle w:val="Lienhypertexte"/>
          <w:rFonts w:asciiTheme="majorHAnsi" w:eastAsia="Times New Roman" w:hAnsiTheme="majorHAnsi" w:cs="Times New Roman"/>
          <w:spacing w:val="4"/>
          <w:w w:val="102"/>
          <w:position w:val="-1"/>
          <w:sz w:val="21"/>
          <w:szCs w:val="21"/>
          <w:u w:color="0000FF"/>
        </w:rPr>
        <w:t>@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bo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r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de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3"/>
          <w:position w:val="-1"/>
          <w:sz w:val="21"/>
          <w:szCs w:val="21"/>
          <w:u w:color="0000FF"/>
        </w:rPr>
        <w:t>a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ux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-montaigne.fr</w:t>
      </w:r>
    </w:p>
    <w:p w14:paraId="58C6F0ED" w14:textId="77777777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end"/>
      </w:r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74BB39C6" w14:textId="77777777" w:rsidR="00C57A82" w:rsidRPr="007A6C56" w:rsidRDefault="00C57A82" w:rsidP="007A6C56">
      <w:pPr>
        <w:rPr>
          <w:b/>
        </w:rPr>
      </w:pP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77777777" w:rsidR="00C57A82" w:rsidRPr="007A6C56" w:rsidRDefault="00C57A82" w:rsidP="007A6C56"/>
    <w:p w14:paraId="2A20D1A7" w14:textId="77777777" w:rsidR="00C57A82" w:rsidRPr="007A6C56" w:rsidRDefault="00C57A82" w:rsidP="007A6C56"/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bookmarkStart w:id="0" w:name="_GoBack"/>
      <w:bookmarkEnd w:id="0"/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/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0550E269" w14:textId="77777777" w:rsidR="00C57A82" w:rsidRPr="007A6C56" w:rsidRDefault="00C57A82" w:rsidP="007A6C56">
      <w:r w:rsidRPr="007A6C56">
        <w:t>Accord et signature du directeur / de la directrice de thèse :</w:t>
      </w:r>
    </w:p>
    <w:p w14:paraId="0B0A984F" w14:textId="77777777" w:rsidR="00F9143A" w:rsidRPr="007A6C56" w:rsidRDefault="00F9143A" w:rsidP="007A6C56"/>
    <w:p w14:paraId="353C558B" w14:textId="77777777" w:rsidR="00142D2A" w:rsidRPr="00850C8B" w:rsidRDefault="00142D2A" w:rsidP="00B658DB">
      <w:pPr>
        <w:rPr>
          <w:rFonts w:ascii="Calibri" w:hAnsi="Calibri"/>
          <w:szCs w:val="22"/>
        </w:rPr>
      </w:pPr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" filled="f" stroked="f">
              <v:path arrowok="t"/>
              <v:textbox inset="0,0,0,0">
                <w:txbxContent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 : +33 (0)5 57 12 44 44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" o:allowoverlap="f" filled="f" stroked="f">
              <v:path arrowok="t"/>
              <v:textbox inset="0,0,0,0">
                <w:txbxContent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 : +33 (0)5 57 12 44 44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F26C1"/>
    <w:rsid w:val="00605BE1"/>
    <w:rsid w:val="00645F8A"/>
    <w:rsid w:val="007A6C56"/>
    <w:rsid w:val="007B723A"/>
    <w:rsid w:val="007D60A8"/>
    <w:rsid w:val="007E6D37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90626"/>
    <w:rsid w:val="00DC084C"/>
    <w:rsid w:val="00DD5D77"/>
    <w:rsid w:val="00E77D47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3025:Users:planglais:Downloads:papieralettre-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FF1A-DDAE-7641-8770-836ED21B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U3025:Users:planglais:Downloads:papieralettre-2.dotx</Template>
  <TotalTime>1</TotalTime>
  <Pages>1</Pages>
  <Words>138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Utilisateur de Microsoft Office</cp:lastModifiedBy>
  <cp:revision>2</cp:revision>
  <cp:lastPrinted>2014-04-15T07:19:00Z</cp:lastPrinted>
  <dcterms:created xsi:type="dcterms:W3CDTF">2019-10-16T13:14:00Z</dcterms:created>
  <dcterms:modified xsi:type="dcterms:W3CDTF">2019-10-16T13:14:00Z</dcterms:modified>
</cp:coreProperties>
</file>